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6761" w:rsidRPr="00436761" w:rsidRDefault="00436761" w:rsidP="00436761">
      <w:pPr>
        <w:spacing w:before="120"/>
        <w:jc w:val="center"/>
        <w:rPr>
          <w:b/>
          <w:sz w:val="28"/>
          <w:szCs w:val="28"/>
          <w:u w:val="single"/>
        </w:rPr>
      </w:pPr>
      <w:bookmarkStart w:id="0" w:name="Наименование"/>
      <w:bookmarkStart w:id="1" w:name="Дата"/>
      <w:bookmarkEnd w:id="0"/>
      <w:bookmarkEnd w:id="1"/>
      <w:r w:rsidRPr="00436761">
        <w:rPr>
          <w:noProof/>
          <w:sz w:val="28"/>
          <w:szCs w:val="28"/>
        </w:rPr>
        <w:drawing>
          <wp:inline distT="0" distB="0" distL="0" distR="0" wp14:anchorId="1149EDF1" wp14:editId="5C39F018">
            <wp:extent cx="571500" cy="723900"/>
            <wp:effectExtent l="0" t="0" r="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61" w:rsidRPr="00436761" w:rsidRDefault="00436761" w:rsidP="00436761">
      <w:pPr>
        <w:keepNext/>
        <w:ind w:left="284" w:hanging="284"/>
        <w:jc w:val="center"/>
        <w:outlineLvl w:val="0"/>
        <w:rPr>
          <w:sz w:val="28"/>
          <w:szCs w:val="28"/>
        </w:rPr>
      </w:pPr>
      <w:r w:rsidRPr="00436761">
        <w:rPr>
          <w:sz w:val="28"/>
          <w:szCs w:val="28"/>
        </w:rPr>
        <w:t>РОССИЙСКАЯ  ФЕДЕРАЦИЯ</w:t>
      </w:r>
    </w:p>
    <w:p w:rsidR="00436761" w:rsidRPr="00436761" w:rsidRDefault="00436761" w:rsidP="00436761">
      <w:pPr>
        <w:keepNext/>
        <w:jc w:val="center"/>
        <w:outlineLvl w:val="0"/>
        <w:rPr>
          <w:sz w:val="28"/>
          <w:szCs w:val="28"/>
        </w:rPr>
      </w:pPr>
      <w:r w:rsidRPr="00436761">
        <w:rPr>
          <w:sz w:val="28"/>
          <w:szCs w:val="28"/>
        </w:rPr>
        <w:t>РОСТОВСКАЯ ОБЛАСТЬ</w:t>
      </w:r>
    </w:p>
    <w:p w:rsidR="00436761" w:rsidRPr="00436761" w:rsidRDefault="00436761" w:rsidP="00436761">
      <w:pPr>
        <w:keepNext/>
        <w:jc w:val="center"/>
        <w:outlineLvl w:val="0"/>
        <w:rPr>
          <w:sz w:val="28"/>
          <w:szCs w:val="28"/>
        </w:rPr>
      </w:pPr>
      <w:r w:rsidRPr="00436761">
        <w:rPr>
          <w:sz w:val="28"/>
          <w:szCs w:val="28"/>
        </w:rPr>
        <w:t xml:space="preserve">МУНИЦИПАЛЬНОЕ ОБРАЗОВАНИЕ </w:t>
      </w:r>
    </w:p>
    <w:p w:rsidR="00436761" w:rsidRPr="00436761" w:rsidRDefault="00436761" w:rsidP="00436761">
      <w:pPr>
        <w:keepNext/>
        <w:jc w:val="center"/>
        <w:outlineLvl w:val="0"/>
        <w:rPr>
          <w:sz w:val="28"/>
          <w:szCs w:val="28"/>
        </w:rPr>
      </w:pPr>
      <w:r w:rsidRPr="00436761">
        <w:rPr>
          <w:sz w:val="28"/>
          <w:szCs w:val="28"/>
        </w:rPr>
        <w:t>«ШОЛОХОВСКОЕ ГОРОДСКОЕ ПОСЕЛЕНИЕ»</w:t>
      </w:r>
    </w:p>
    <w:p w:rsidR="00436761" w:rsidRPr="00436761" w:rsidRDefault="00436761" w:rsidP="00436761">
      <w:pPr>
        <w:keepNext/>
        <w:jc w:val="center"/>
        <w:outlineLvl w:val="0"/>
        <w:rPr>
          <w:sz w:val="28"/>
          <w:szCs w:val="28"/>
        </w:rPr>
      </w:pPr>
      <w:r w:rsidRPr="00436761">
        <w:rPr>
          <w:sz w:val="28"/>
          <w:szCs w:val="28"/>
        </w:rPr>
        <w:t>АДМИНИСТРАЦИЯ ШОЛОХОВСКОГО ГОРОДСКОГО ПОСЕЛЕНИЯ</w:t>
      </w:r>
    </w:p>
    <w:p w:rsidR="00436761" w:rsidRPr="00436761" w:rsidRDefault="00436761" w:rsidP="0043676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36761" w:rsidRPr="00436761" w:rsidRDefault="00436761" w:rsidP="00436761">
      <w:pPr>
        <w:keepNext/>
        <w:jc w:val="center"/>
        <w:outlineLvl w:val="0"/>
        <w:rPr>
          <w:b/>
          <w:bCs/>
          <w:sz w:val="28"/>
          <w:szCs w:val="28"/>
        </w:rPr>
      </w:pPr>
      <w:r w:rsidRPr="00436761">
        <w:rPr>
          <w:b/>
          <w:bCs/>
          <w:sz w:val="28"/>
          <w:szCs w:val="28"/>
        </w:rPr>
        <w:t>ПОСТАНОВЛЕНИЕ</w:t>
      </w:r>
    </w:p>
    <w:p w:rsidR="00436761" w:rsidRPr="00436761" w:rsidRDefault="00436761" w:rsidP="00436761">
      <w:pPr>
        <w:jc w:val="center"/>
        <w:rPr>
          <w:rFonts w:eastAsia="Calibri"/>
          <w:sz w:val="28"/>
          <w:szCs w:val="28"/>
          <w:lang w:eastAsia="en-US"/>
        </w:rPr>
      </w:pPr>
      <w:r w:rsidRPr="00436761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</w:t>
      </w:r>
      <w:r w:rsidRPr="0043676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06</w:t>
      </w:r>
      <w:r w:rsidRPr="00436761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436761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____</w:t>
      </w:r>
    </w:p>
    <w:p w:rsidR="00436761" w:rsidRPr="00436761" w:rsidRDefault="00436761" w:rsidP="00436761">
      <w:pPr>
        <w:jc w:val="center"/>
        <w:rPr>
          <w:rFonts w:eastAsia="Calibri"/>
          <w:sz w:val="28"/>
          <w:szCs w:val="28"/>
          <w:lang w:eastAsia="en-US"/>
        </w:rPr>
      </w:pPr>
      <w:r w:rsidRPr="00436761">
        <w:rPr>
          <w:rFonts w:eastAsia="Calibri"/>
          <w:sz w:val="28"/>
          <w:szCs w:val="28"/>
          <w:lang w:eastAsia="en-US"/>
        </w:rPr>
        <w:t>р.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6761">
        <w:rPr>
          <w:rFonts w:eastAsia="Calibri"/>
          <w:sz w:val="28"/>
          <w:szCs w:val="28"/>
          <w:lang w:eastAsia="en-US"/>
        </w:rPr>
        <w:t>п. Шолоховский</w:t>
      </w:r>
    </w:p>
    <w:p w:rsidR="00436761" w:rsidRDefault="00436761" w:rsidP="00680349">
      <w:pPr>
        <w:jc w:val="center"/>
        <w:rPr>
          <w:b/>
          <w:sz w:val="28"/>
          <w:szCs w:val="28"/>
        </w:rPr>
      </w:pPr>
    </w:p>
    <w:p w:rsidR="00BE55BE" w:rsidRPr="005B3EFB" w:rsidRDefault="00BE55BE" w:rsidP="00680349">
      <w:pPr>
        <w:jc w:val="center"/>
        <w:rPr>
          <w:b/>
          <w:sz w:val="28"/>
          <w:szCs w:val="28"/>
        </w:rPr>
      </w:pPr>
      <w:r w:rsidRPr="005B3EFB">
        <w:rPr>
          <w:b/>
          <w:sz w:val="28"/>
          <w:szCs w:val="28"/>
        </w:rPr>
        <w:t>Об утверждении Порядка и сроков</w:t>
      </w:r>
    </w:p>
    <w:p w:rsidR="00680349" w:rsidRPr="005B3EFB" w:rsidRDefault="00BE55BE" w:rsidP="00680349">
      <w:pPr>
        <w:jc w:val="center"/>
        <w:rPr>
          <w:b/>
          <w:sz w:val="28"/>
          <w:szCs w:val="28"/>
        </w:rPr>
      </w:pPr>
      <w:r w:rsidRPr="005B3EFB">
        <w:rPr>
          <w:b/>
          <w:sz w:val="28"/>
          <w:szCs w:val="28"/>
        </w:rPr>
        <w:t>составления проекта бюджета</w:t>
      </w:r>
      <w:r w:rsidR="00680349" w:rsidRPr="005B3EFB">
        <w:rPr>
          <w:b/>
          <w:sz w:val="28"/>
          <w:szCs w:val="28"/>
        </w:rPr>
        <w:t xml:space="preserve"> </w:t>
      </w:r>
      <w:r w:rsidR="00436761">
        <w:rPr>
          <w:b/>
          <w:sz w:val="28"/>
          <w:szCs w:val="28"/>
        </w:rPr>
        <w:t>Шолоховского городского поселения</w:t>
      </w:r>
      <w:r w:rsidRPr="005B3EFB">
        <w:rPr>
          <w:b/>
          <w:sz w:val="28"/>
          <w:szCs w:val="28"/>
        </w:rPr>
        <w:t xml:space="preserve"> </w:t>
      </w:r>
    </w:p>
    <w:p w:rsidR="00EB18A0" w:rsidRPr="005B3EFB" w:rsidRDefault="00BE55BE" w:rsidP="00680349">
      <w:pPr>
        <w:jc w:val="center"/>
        <w:rPr>
          <w:b/>
          <w:sz w:val="16"/>
          <w:szCs w:val="16"/>
        </w:rPr>
      </w:pPr>
      <w:r w:rsidRPr="005B3EFB">
        <w:rPr>
          <w:b/>
          <w:sz w:val="28"/>
          <w:szCs w:val="28"/>
        </w:rPr>
        <w:t>на 20</w:t>
      </w:r>
      <w:r w:rsidR="001B6761" w:rsidRPr="005B3EFB">
        <w:rPr>
          <w:b/>
          <w:sz w:val="28"/>
          <w:szCs w:val="28"/>
        </w:rPr>
        <w:t>2</w:t>
      </w:r>
      <w:r w:rsidR="007F1CA4" w:rsidRPr="005B3EFB">
        <w:rPr>
          <w:b/>
          <w:sz w:val="28"/>
          <w:szCs w:val="28"/>
        </w:rPr>
        <w:t>5</w:t>
      </w:r>
      <w:r w:rsidRPr="005B3EFB">
        <w:rPr>
          <w:b/>
          <w:sz w:val="28"/>
          <w:szCs w:val="28"/>
        </w:rPr>
        <w:t xml:space="preserve"> год</w:t>
      </w:r>
      <w:r w:rsidR="00680349" w:rsidRPr="005B3EFB">
        <w:rPr>
          <w:b/>
          <w:sz w:val="28"/>
          <w:szCs w:val="28"/>
        </w:rPr>
        <w:t xml:space="preserve"> </w:t>
      </w:r>
      <w:r w:rsidR="00E66420" w:rsidRPr="005B3EFB">
        <w:rPr>
          <w:b/>
          <w:sz w:val="28"/>
          <w:szCs w:val="28"/>
        </w:rPr>
        <w:t>и на плановый период 202</w:t>
      </w:r>
      <w:r w:rsidR="007F1CA4" w:rsidRPr="005B3EFB">
        <w:rPr>
          <w:b/>
          <w:sz w:val="28"/>
          <w:szCs w:val="28"/>
        </w:rPr>
        <w:t>6</w:t>
      </w:r>
      <w:r w:rsidR="00E66420" w:rsidRPr="005B3EFB">
        <w:rPr>
          <w:b/>
          <w:sz w:val="28"/>
          <w:szCs w:val="28"/>
        </w:rPr>
        <w:t xml:space="preserve"> и 202</w:t>
      </w:r>
      <w:r w:rsidR="007F1CA4" w:rsidRPr="005B3EFB">
        <w:rPr>
          <w:b/>
          <w:sz w:val="28"/>
          <w:szCs w:val="28"/>
        </w:rPr>
        <w:t>7</w:t>
      </w:r>
      <w:r w:rsidRPr="005B3EFB">
        <w:rPr>
          <w:b/>
          <w:sz w:val="28"/>
          <w:szCs w:val="28"/>
        </w:rPr>
        <w:t xml:space="preserve"> годов</w:t>
      </w:r>
    </w:p>
    <w:p w:rsidR="00B0672E" w:rsidRPr="005B3EFB" w:rsidRDefault="00B0672E" w:rsidP="00680349">
      <w:pPr>
        <w:jc w:val="center"/>
        <w:rPr>
          <w:b/>
          <w:sz w:val="16"/>
          <w:szCs w:val="16"/>
        </w:rPr>
      </w:pPr>
    </w:p>
    <w:p w:rsidR="00680349" w:rsidRPr="005B3EFB" w:rsidRDefault="00436761" w:rsidP="007A084A">
      <w:pPr>
        <w:ind w:firstLine="708"/>
        <w:jc w:val="both"/>
        <w:rPr>
          <w:b/>
          <w:spacing w:val="20"/>
          <w:sz w:val="28"/>
          <w:szCs w:val="28"/>
        </w:rPr>
      </w:pPr>
      <w:r w:rsidRPr="00436761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Шолоховского городского поселения от 25.09.2007 года № 78 «Об утверждении Положения о бюджетном процессе в Шолоховском городском поселении», </w:t>
      </w:r>
      <w:r w:rsidR="00BE55BE" w:rsidRPr="005B3EFB">
        <w:rPr>
          <w:sz w:val="28"/>
          <w:szCs w:val="28"/>
        </w:rPr>
        <w:t xml:space="preserve">руководствуясь постановлением Правительства Ростовской области от </w:t>
      </w:r>
      <w:r w:rsidR="00413342" w:rsidRPr="00AF2C07">
        <w:rPr>
          <w:sz w:val="28"/>
          <w:szCs w:val="28"/>
        </w:rPr>
        <w:t>2</w:t>
      </w:r>
      <w:r w:rsidR="00AF2C07" w:rsidRPr="00AF2C07">
        <w:rPr>
          <w:sz w:val="28"/>
          <w:szCs w:val="28"/>
        </w:rPr>
        <w:t>9</w:t>
      </w:r>
      <w:r w:rsidR="00BE55BE" w:rsidRPr="00AF2C07">
        <w:rPr>
          <w:sz w:val="28"/>
          <w:szCs w:val="28"/>
        </w:rPr>
        <w:t>.0</w:t>
      </w:r>
      <w:r w:rsidR="000265CC" w:rsidRPr="00AF2C07">
        <w:rPr>
          <w:sz w:val="28"/>
          <w:szCs w:val="28"/>
        </w:rPr>
        <w:t>5</w:t>
      </w:r>
      <w:r w:rsidR="00BE55BE" w:rsidRPr="00AF2C07">
        <w:rPr>
          <w:sz w:val="28"/>
          <w:szCs w:val="28"/>
        </w:rPr>
        <w:t>.20</w:t>
      </w:r>
      <w:r w:rsidR="00F62EA7" w:rsidRPr="00AF2C07">
        <w:rPr>
          <w:sz w:val="28"/>
          <w:szCs w:val="28"/>
        </w:rPr>
        <w:t>2</w:t>
      </w:r>
      <w:r w:rsidR="007F1CA4" w:rsidRPr="00AF2C07">
        <w:rPr>
          <w:sz w:val="28"/>
          <w:szCs w:val="28"/>
        </w:rPr>
        <w:t>4</w:t>
      </w:r>
      <w:r w:rsidR="002E0796" w:rsidRPr="00AF2C07">
        <w:rPr>
          <w:sz w:val="28"/>
          <w:szCs w:val="28"/>
        </w:rPr>
        <w:t xml:space="preserve"> № </w:t>
      </w:r>
      <w:r w:rsidR="00AF2C07" w:rsidRPr="00AF2C07">
        <w:rPr>
          <w:sz w:val="28"/>
          <w:szCs w:val="28"/>
        </w:rPr>
        <w:t>355</w:t>
      </w:r>
      <w:r w:rsidR="00F62EA7" w:rsidRPr="005B3EFB">
        <w:rPr>
          <w:sz w:val="28"/>
          <w:szCs w:val="28"/>
        </w:rPr>
        <w:t xml:space="preserve"> </w:t>
      </w:r>
      <w:r w:rsidR="00BE55BE" w:rsidRPr="005B3EFB">
        <w:rPr>
          <w:sz w:val="28"/>
          <w:szCs w:val="28"/>
        </w:rPr>
        <w:t>«Об утверждении Порядка и сроков составления п</w:t>
      </w:r>
      <w:r w:rsidR="000265CC" w:rsidRPr="005B3EFB">
        <w:rPr>
          <w:sz w:val="28"/>
          <w:szCs w:val="28"/>
        </w:rPr>
        <w:t>роекта областного бюджета на 202</w:t>
      </w:r>
      <w:r w:rsidR="007F1CA4" w:rsidRPr="005B3EFB">
        <w:rPr>
          <w:sz w:val="28"/>
          <w:szCs w:val="28"/>
        </w:rPr>
        <w:t>5</w:t>
      </w:r>
      <w:r w:rsidR="00BE55BE" w:rsidRPr="005B3EFB">
        <w:rPr>
          <w:sz w:val="28"/>
          <w:szCs w:val="28"/>
        </w:rPr>
        <w:t xml:space="preserve"> год и на плановый период 20</w:t>
      </w:r>
      <w:r w:rsidR="00E66420" w:rsidRPr="005B3EFB">
        <w:rPr>
          <w:sz w:val="28"/>
          <w:szCs w:val="28"/>
        </w:rPr>
        <w:t>2</w:t>
      </w:r>
      <w:r w:rsidR="007F1CA4" w:rsidRPr="005B3EFB">
        <w:rPr>
          <w:sz w:val="28"/>
          <w:szCs w:val="28"/>
        </w:rPr>
        <w:t>6</w:t>
      </w:r>
      <w:r w:rsidR="00BE55BE" w:rsidRPr="005B3EFB">
        <w:rPr>
          <w:sz w:val="28"/>
          <w:szCs w:val="28"/>
        </w:rPr>
        <w:t xml:space="preserve"> и 202</w:t>
      </w:r>
      <w:r w:rsidR="007F1CA4" w:rsidRPr="005B3EFB">
        <w:rPr>
          <w:sz w:val="28"/>
          <w:szCs w:val="28"/>
        </w:rPr>
        <w:t>7</w:t>
      </w:r>
      <w:r w:rsidR="00BE55BE" w:rsidRPr="005B3EFB">
        <w:rPr>
          <w:sz w:val="28"/>
          <w:szCs w:val="28"/>
        </w:rPr>
        <w:t xml:space="preserve"> годов», в целях обеспечения составления проекта бюджета</w:t>
      </w:r>
      <w:r w:rsidR="000265CC" w:rsidRPr="005B3EFB">
        <w:rPr>
          <w:sz w:val="28"/>
          <w:szCs w:val="28"/>
        </w:rPr>
        <w:t xml:space="preserve"> Белокалитвинского района на 202</w:t>
      </w:r>
      <w:r w:rsidR="007F1CA4" w:rsidRPr="005B3EFB">
        <w:rPr>
          <w:sz w:val="28"/>
          <w:szCs w:val="28"/>
        </w:rPr>
        <w:t>5</w:t>
      </w:r>
      <w:r w:rsidR="00BE55BE" w:rsidRPr="005B3EFB">
        <w:rPr>
          <w:sz w:val="28"/>
          <w:szCs w:val="28"/>
        </w:rPr>
        <w:t xml:space="preserve"> год </w:t>
      </w:r>
      <w:r w:rsidR="00E66420" w:rsidRPr="005B3EFB">
        <w:rPr>
          <w:sz w:val="28"/>
          <w:szCs w:val="28"/>
        </w:rPr>
        <w:t>и на плановый период 202</w:t>
      </w:r>
      <w:r w:rsidR="007F1CA4" w:rsidRPr="005B3EFB">
        <w:rPr>
          <w:sz w:val="28"/>
          <w:szCs w:val="28"/>
        </w:rPr>
        <w:t>6</w:t>
      </w:r>
      <w:r w:rsidR="00BE55BE" w:rsidRPr="005B3EFB">
        <w:rPr>
          <w:sz w:val="28"/>
          <w:szCs w:val="28"/>
        </w:rPr>
        <w:t xml:space="preserve"> и 202</w:t>
      </w:r>
      <w:r w:rsidR="007F1CA4" w:rsidRPr="005B3EFB">
        <w:rPr>
          <w:sz w:val="28"/>
          <w:szCs w:val="28"/>
        </w:rPr>
        <w:t>7</w:t>
      </w:r>
      <w:r w:rsidR="00BE55BE" w:rsidRPr="005B3EFB">
        <w:rPr>
          <w:sz w:val="28"/>
          <w:szCs w:val="28"/>
        </w:rPr>
        <w:t xml:space="preserve"> годов,</w:t>
      </w:r>
      <w:r w:rsidR="007A084A" w:rsidRPr="005B3EFB">
        <w:rPr>
          <w:sz w:val="28"/>
          <w:szCs w:val="28"/>
        </w:rPr>
        <w:t xml:space="preserve"> </w:t>
      </w:r>
      <w:r w:rsidR="00680349" w:rsidRPr="005B3EFB">
        <w:rPr>
          <w:sz w:val="28"/>
          <w:szCs w:val="28"/>
        </w:rPr>
        <w:t xml:space="preserve">Администрация Белокалитвинского района </w:t>
      </w:r>
      <w:r w:rsidR="00680349" w:rsidRPr="005B3EFB">
        <w:rPr>
          <w:b/>
          <w:spacing w:val="20"/>
          <w:sz w:val="28"/>
          <w:szCs w:val="28"/>
        </w:rPr>
        <w:t>постановляет:</w:t>
      </w:r>
    </w:p>
    <w:p w:rsidR="00BE55BE" w:rsidRPr="005B3EFB" w:rsidRDefault="00BE55BE" w:rsidP="00BE55BE">
      <w:pPr>
        <w:ind w:firstLine="708"/>
        <w:jc w:val="both"/>
        <w:rPr>
          <w:sz w:val="28"/>
          <w:szCs w:val="28"/>
        </w:rPr>
      </w:pPr>
      <w:r w:rsidRPr="005B3EFB">
        <w:rPr>
          <w:sz w:val="28"/>
          <w:szCs w:val="28"/>
        </w:rPr>
        <w:t xml:space="preserve">1. Утвердить Порядок и сроки составления проекта бюджета </w:t>
      </w:r>
      <w:r w:rsidR="00436761" w:rsidRPr="00436761">
        <w:rPr>
          <w:sz w:val="28"/>
          <w:szCs w:val="28"/>
        </w:rPr>
        <w:t xml:space="preserve">Шолоховского городского поселения Белокалитвинского района </w:t>
      </w:r>
      <w:r w:rsidR="00CC0622" w:rsidRPr="005B3EFB">
        <w:rPr>
          <w:sz w:val="28"/>
          <w:szCs w:val="28"/>
        </w:rPr>
        <w:t>на 202</w:t>
      </w:r>
      <w:r w:rsidR="007F1CA4" w:rsidRPr="005B3EFB">
        <w:rPr>
          <w:sz w:val="28"/>
          <w:szCs w:val="28"/>
        </w:rPr>
        <w:t>5</w:t>
      </w:r>
      <w:r w:rsidRPr="005B3EFB">
        <w:rPr>
          <w:sz w:val="28"/>
          <w:szCs w:val="28"/>
        </w:rPr>
        <w:t xml:space="preserve"> год</w:t>
      </w:r>
      <w:r w:rsidR="00E66420" w:rsidRPr="005B3EFB">
        <w:rPr>
          <w:sz w:val="28"/>
          <w:szCs w:val="28"/>
        </w:rPr>
        <w:t xml:space="preserve"> и на плановый период 202</w:t>
      </w:r>
      <w:r w:rsidR="007F1CA4" w:rsidRPr="005B3EFB">
        <w:rPr>
          <w:sz w:val="28"/>
          <w:szCs w:val="28"/>
        </w:rPr>
        <w:t>6</w:t>
      </w:r>
      <w:r w:rsidRPr="005B3EFB">
        <w:rPr>
          <w:sz w:val="28"/>
          <w:szCs w:val="28"/>
        </w:rPr>
        <w:t xml:space="preserve"> и 202</w:t>
      </w:r>
      <w:r w:rsidR="007F1CA4" w:rsidRPr="005B3EFB">
        <w:rPr>
          <w:sz w:val="28"/>
          <w:szCs w:val="28"/>
        </w:rPr>
        <w:t>7</w:t>
      </w:r>
      <w:r w:rsidRPr="005B3EFB">
        <w:rPr>
          <w:sz w:val="28"/>
          <w:szCs w:val="28"/>
        </w:rPr>
        <w:t xml:space="preserve"> годов согласно приложению.</w:t>
      </w:r>
    </w:p>
    <w:p w:rsidR="00436761" w:rsidRPr="00436761" w:rsidRDefault="00436761" w:rsidP="00436761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436761">
        <w:rPr>
          <w:sz w:val="28"/>
          <w:szCs w:val="28"/>
        </w:rPr>
        <w:t>2.  Руководителям структурных подразделений Администрации поселения по курируемым направлениям, обеспечить выполнение мероприятий, предусмотренных приложением к настоящему постановлению.</w:t>
      </w:r>
    </w:p>
    <w:p w:rsidR="00436761" w:rsidRPr="00436761" w:rsidRDefault="00436761" w:rsidP="00436761">
      <w:pPr>
        <w:tabs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436761"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436761" w:rsidRPr="00436761" w:rsidRDefault="00436761" w:rsidP="00436761">
      <w:pPr>
        <w:tabs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436761">
        <w:rPr>
          <w:sz w:val="28"/>
          <w:szCs w:val="28"/>
        </w:rPr>
        <w:t>4. Контроль за выполнением постановления оставляю за собой.</w:t>
      </w:r>
    </w:p>
    <w:p w:rsidR="00436761" w:rsidRDefault="00436761" w:rsidP="00680349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:rsidR="003E0786" w:rsidRDefault="00436761" w:rsidP="00680349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6761" w:rsidRPr="005B3EFB" w:rsidRDefault="00436761" w:rsidP="00436761">
      <w:pPr>
        <w:tabs>
          <w:tab w:val="left" w:pos="360"/>
          <w:tab w:val="left" w:pos="709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Шолоховского городского поселения                                              О.П. Снисаренко</w:t>
      </w:r>
    </w:p>
    <w:tbl>
      <w:tblPr>
        <w:tblW w:w="9996" w:type="dxa"/>
        <w:tblInd w:w="142" w:type="dxa"/>
        <w:tblLook w:val="04A0" w:firstRow="1" w:lastRow="0" w:firstColumn="1" w:lastColumn="0" w:noHBand="0" w:noVBand="1"/>
      </w:tblPr>
      <w:tblGrid>
        <w:gridCol w:w="6032"/>
        <w:gridCol w:w="1534"/>
        <w:gridCol w:w="2430"/>
      </w:tblGrid>
      <w:tr w:rsidR="003E0786" w:rsidRPr="005B3EFB" w:rsidTr="00B47885">
        <w:trPr>
          <w:trHeight w:val="732"/>
        </w:trPr>
        <w:tc>
          <w:tcPr>
            <w:tcW w:w="6032" w:type="dxa"/>
          </w:tcPr>
          <w:p w:rsidR="003E0786" w:rsidRPr="005B3EFB" w:rsidRDefault="003E0786" w:rsidP="00B47885">
            <w:pPr>
              <w:rPr>
                <w:sz w:val="28"/>
                <w:szCs w:val="28"/>
              </w:rPr>
            </w:pPr>
          </w:p>
          <w:p w:rsidR="003E0786" w:rsidRPr="005B3EFB" w:rsidRDefault="003E0786" w:rsidP="00B47885">
            <w:pPr>
              <w:rPr>
                <w:sz w:val="28"/>
                <w:szCs w:val="28"/>
              </w:rPr>
            </w:pPr>
            <w:r w:rsidRPr="005B3EFB">
              <w:rPr>
                <w:sz w:val="28"/>
                <w:szCs w:val="28"/>
              </w:rPr>
              <w:t>Проект вносит:</w:t>
            </w:r>
          </w:p>
          <w:p w:rsidR="00A17CE0" w:rsidRDefault="003E0786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>отдела экономики и финансов</w:t>
            </w:r>
          </w:p>
          <w:p w:rsidR="00A17CE0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E0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E0786" w:rsidRPr="005B3EFB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E0786" w:rsidRPr="005B3E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34" w:type="dxa"/>
          </w:tcPr>
          <w:p w:rsidR="003E0786" w:rsidRPr="005B3EFB" w:rsidRDefault="003E0786" w:rsidP="00B47885">
            <w:pPr>
              <w:pStyle w:val="ConsPlusNormal"/>
              <w:jc w:val="both"/>
            </w:pPr>
          </w:p>
        </w:tc>
        <w:tc>
          <w:tcPr>
            <w:tcW w:w="2430" w:type="dxa"/>
          </w:tcPr>
          <w:p w:rsidR="003E0786" w:rsidRPr="005B3EFB" w:rsidRDefault="003E0786" w:rsidP="00B47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786" w:rsidRPr="005B3EFB" w:rsidRDefault="003E0786" w:rsidP="00B478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7CE0" w:rsidRDefault="00436761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Н.Б. Ярош</w:t>
            </w:r>
          </w:p>
          <w:p w:rsidR="00A17CE0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7CE0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786" w:rsidRPr="005B3EFB" w:rsidRDefault="00A17CE0" w:rsidP="003E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Я.В. Гуреева</w:t>
            </w:r>
          </w:p>
        </w:tc>
      </w:tr>
    </w:tbl>
    <w:p w:rsidR="00AE4E17" w:rsidRPr="005B3EFB" w:rsidRDefault="00AE4E17" w:rsidP="00EB18A0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  <w:sectPr w:rsidR="00AE4E17" w:rsidRPr="005B3EFB" w:rsidSect="00B923AE">
          <w:headerReference w:type="default" r:id="rId9"/>
          <w:headerReference w:type="first" r:id="rId10"/>
          <w:pgSz w:w="11907" w:h="16840" w:code="9"/>
          <w:pgMar w:top="709" w:right="851" w:bottom="709" w:left="1418" w:header="624" w:footer="510" w:gutter="0"/>
          <w:cols w:space="720"/>
          <w:titlePg/>
          <w:docGrid w:linePitch="326"/>
        </w:sectPr>
      </w:pPr>
    </w:p>
    <w:p w:rsidR="00436761" w:rsidRPr="00436761" w:rsidRDefault="00436761" w:rsidP="00436761">
      <w:pPr>
        <w:widowControl w:val="0"/>
        <w:autoSpaceDE w:val="0"/>
        <w:autoSpaceDN w:val="0"/>
        <w:spacing w:line="211" w:lineRule="auto"/>
        <w:jc w:val="right"/>
        <w:rPr>
          <w:bCs/>
          <w:iCs/>
          <w:sz w:val="28"/>
          <w:szCs w:val="28"/>
          <w:lang w:val="x-none"/>
        </w:rPr>
      </w:pPr>
      <w:r w:rsidRPr="00436761">
        <w:rPr>
          <w:bCs/>
          <w:iCs/>
          <w:sz w:val="28"/>
          <w:szCs w:val="28"/>
        </w:rPr>
        <w:lastRenderedPageBreak/>
        <w:t>Приложение</w:t>
      </w:r>
    </w:p>
    <w:p w:rsidR="00436761" w:rsidRPr="00436761" w:rsidRDefault="00436761" w:rsidP="00436761">
      <w:pPr>
        <w:widowControl w:val="0"/>
        <w:autoSpaceDE w:val="0"/>
        <w:autoSpaceDN w:val="0"/>
        <w:spacing w:line="211" w:lineRule="auto"/>
        <w:jc w:val="right"/>
        <w:rPr>
          <w:sz w:val="28"/>
          <w:szCs w:val="28"/>
        </w:rPr>
      </w:pPr>
      <w:r w:rsidRPr="00436761">
        <w:rPr>
          <w:sz w:val="28"/>
          <w:szCs w:val="28"/>
        </w:rPr>
        <w:t xml:space="preserve">к постановлению Администрации </w:t>
      </w:r>
    </w:p>
    <w:p w:rsidR="00436761" w:rsidRPr="00436761" w:rsidRDefault="00436761" w:rsidP="00436761">
      <w:pPr>
        <w:widowControl w:val="0"/>
        <w:autoSpaceDE w:val="0"/>
        <w:autoSpaceDN w:val="0"/>
        <w:spacing w:line="211" w:lineRule="auto"/>
        <w:jc w:val="right"/>
        <w:rPr>
          <w:sz w:val="28"/>
          <w:szCs w:val="28"/>
        </w:rPr>
      </w:pPr>
      <w:r w:rsidRPr="00436761">
        <w:rPr>
          <w:sz w:val="28"/>
          <w:szCs w:val="28"/>
        </w:rPr>
        <w:t xml:space="preserve">Шолоховского городского поселения </w:t>
      </w:r>
    </w:p>
    <w:p w:rsidR="00436761" w:rsidRPr="00436761" w:rsidRDefault="00436761" w:rsidP="00436761">
      <w:pPr>
        <w:widowControl w:val="0"/>
        <w:autoSpaceDE w:val="0"/>
        <w:autoSpaceDN w:val="0"/>
        <w:spacing w:line="211" w:lineRule="auto"/>
        <w:jc w:val="right"/>
        <w:rPr>
          <w:sz w:val="28"/>
          <w:szCs w:val="28"/>
        </w:rPr>
      </w:pPr>
      <w:r w:rsidRPr="00436761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43676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3676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3676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58028C" w:rsidRPr="005B3EFB" w:rsidRDefault="0058028C" w:rsidP="00AE4E17">
      <w:pPr>
        <w:jc w:val="center"/>
        <w:rPr>
          <w:sz w:val="28"/>
          <w:szCs w:val="28"/>
        </w:rPr>
      </w:pPr>
    </w:p>
    <w:p w:rsidR="00AE4E17" w:rsidRPr="005B3EFB" w:rsidRDefault="00AE4E17" w:rsidP="00AE4E17">
      <w:pPr>
        <w:jc w:val="center"/>
        <w:rPr>
          <w:sz w:val="28"/>
          <w:szCs w:val="28"/>
        </w:rPr>
      </w:pPr>
      <w:r w:rsidRPr="005B3EFB">
        <w:rPr>
          <w:sz w:val="28"/>
          <w:szCs w:val="28"/>
        </w:rPr>
        <w:t>ПОРЯДОК</w:t>
      </w:r>
    </w:p>
    <w:p w:rsidR="00436761" w:rsidRDefault="00AE4E17" w:rsidP="00AE4E17">
      <w:pPr>
        <w:jc w:val="center"/>
        <w:rPr>
          <w:sz w:val="28"/>
          <w:szCs w:val="28"/>
        </w:rPr>
      </w:pPr>
      <w:r w:rsidRPr="005B3EFB">
        <w:rPr>
          <w:sz w:val="28"/>
          <w:szCs w:val="28"/>
        </w:rPr>
        <w:t xml:space="preserve"> и сроки составления проекта бюджета</w:t>
      </w:r>
      <w:r w:rsidR="005B1A83" w:rsidRPr="005B3EFB">
        <w:rPr>
          <w:sz w:val="28"/>
          <w:szCs w:val="28"/>
        </w:rPr>
        <w:t xml:space="preserve"> </w:t>
      </w:r>
      <w:r w:rsidR="00436761">
        <w:rPr>
          <w:sz w:val="28"/>
          <w:szCs w:val="28"/>
        </w:rPr>
        <w:t xml:space="preserve">Шолоховского городского поселения </w:t>
      </w:r>
      <w:r w:rsidR="005B1A83" w:rsidRPr="005B3EFB">
        <w:rPr>
          <w:sz w:val="28"/>
          <w:szCs w:val="28"/>
        </w:rPr>
        <w:t>Белокалитвинского района на 202</w:t>
      </w:r>
      <w:r w:rsidR="007F1CA4" w:rsidRPr="005B3EFB">
        <w:rPr>
          <w:sz w:val="28"/>
          <w:szCs w:val="28"/>
        </w:rPr>
        <w:t>5</w:t>
      </w:r>
      <w:r w:rsidRPr="005B3EFB">
        <w:rPr>
          <w:sz w:val="28"/>
          <w:szCs w:val="28"/>
        </w:rPr>
        <w:t xml:space="preserve"> год </w:t>
      </w:r>
    </w:p>
    <w:p w:rsidR="00AE4E17" w:rsidRPr="005B3EFB" w:rsidRDefault="00AE4E17" w:rsidP="00AE4E17">
      <w:pPr>
        <w:jc w:val="center"/>
        <w:rPr>
          <w:sz w:val="28"/>
          <w:szCs w:val="28"/>
        </w:rPr>
      </w:pPr>
      <w:r w:rsidRPr="005B3EFB">
        <w:rPr>
          <w:sz w:val="28"/>
          <w:szCs w:val="28"/>
        </w:rPr>
        <w:t>и на плановый период 20</w:t>
      </w:r>
      <w:r w:rsidR="00F40B79" w:rsidRPr="005B3EFB">
        <w:rPr>
          <w:sz w:val="28"/>
          <w:szCs w:val="28"/>
        </w:rPr>
        <w:t>2</w:t>
      </w:r>
      <w:r w:rsidR="007F1CA4" w:rsidRPr="005B3EFB">
        <w:rPr>
          <w:sz w:val="28"/>
          <w:szCs w:val="28"/>
        </w:rPr>
        <w:t>6</w:t>
      </w:r>
      <w:r w:rsidRPr="005B3EFB">
        <w:rPr>
          <w:sz w:val="28"/>
          <w:szCs w:val="28"/>
        </w:rPr>
        <w:t xml:space="preserve"> и 20</w:t>
      </w:r>
      <w:r w:rsidR="00D0762F" w:rsidRPr="005B3EFB">
        <w:rPr>
          <w:sz w:val="28"/>
          <w:szCs w:val="28"/>
        </w:rPr>
        <w:t>2</w:t>
      </w:r>
      <w:r w:rsidR="007F1CA4" w:rsidRPr="005B3EFB">
        <w:rPr>
          <w:sz w:val="28"/>
          <w:szCs w:val="28"/>
        </w:rPr>
        <w:t>7</w:t>
      </w:r>
      <w:r w:rsidRPr="005B3EFB">
        <w:rPr>
          <w:sz w:val="28"/>
          <w:szCs w:val="28"/>
        </w:rPr>
        <w:t xml:space="preserve"> годов</w:t>
      </w:r>
    </w:p>
    <w:p w:rsidR="0058028C" w:rsidRPr="005B3EFB" w:rsidRDefault="0058028C" w:rsidP="00AE4E17">
      <w:pPr>
        <w:jc w:val="center"/>
        <w:rPr>
          <w:sz w:val="28"/>
          <w:szCs w:val="28"/>
        </w:rPr>
      </w:pPr>
    </w:p>
    <w:tbl>
      <w:tblPr>
        <w:tblW w:w="454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11"/>
        <w:gridCol w:w="5543"/>
        <w:gridCol w:w="1120"/>
        <w:gridCol w:w="1846"/>
        <w:gridCol w:w="1852"/>
        <w:gridCol w:w="3410"/>
        <w:gridCol w:w="21"/>
        <w:gridCol w:w="27"/>
      </w:tblGrid>
      <w:tr w:rsidR="00AE4E17" w:rsidRPr="007C4A69" w:rsidTr="00DB074B">
        <w:trPr>
          <w:gridAfter w:val="1"/>
          <w:wAfter w:w="9" w:type="pct"/>
          <w:trHeight w:val="53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№</w:t>
            </w:r>
          </w:p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п/п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Срок</w:t>
            </w:r>
          </w:p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исполнения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E4E17" w:rsidRPr="007C4A69" w:rsidTr="00DB074B">
        <w:trPr>
          <w:gridAfter w:val="1"/>
          <w:wAfter w:w="9" w:type="pct"/>
          <w:trHeight w:val="261"/>
          <w:tblHeader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1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4E17" w:rsidRPr="007C4A69" w:rsidRDefault="00AE4E17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4</w:t>
            </w:r>
          </w:p>
        </w:tc>
      </w:tr>
      <w:tr w:rsidR="00643424" w:rsidRPr="007C4A69" w:rsidTr="00DB074B">
        <w:trPr>
          <w:gridAfter w:val="1"/>
          <w:wAfter w:w="9" w:type="pct"/>
          <w:trHeight w:val="261"/>
          <w:tblHeader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424" w:rsidRPr="007C4A69" w:rsidRDefault="00643424" w:rsidP="00FC5D29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  <w:lang w:val="en-US"/>
              </w:rPr>
              <w:t>1</w:t>
            </w:r>
            <w:r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3424" w:rsidRPr="007C4A69" w:rsidRDefault="00643424" w:rsidP="0064342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436761"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36761"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43424" w:rsidRPr="007C4A69" w:rsidRDefault="00F94272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7C4A69">
              <w:rPr>
                <w:sz w:val="28"/>
                <w:szCs w:val="28"/>
              </w:rPr>
              <w:t>до 15</w:t>
            </w:r>
            <w:r w:rsidR="00643424" w:rsidRPr="007C4A69">
              <w:rPr>
                <w:sz w:val="28"/>
                <w:szCs w:val="28"/>
              </w:rPr>
              <w:t>.0</w:t>
            </w:r>
            <w:r w:rsidRPr="007C4A69">
              <w:rPr>
                <w:sz w:val="28"/>
                <w:szCs w:val="28"/>
              </w:rPr>
              <w:t>7</w:t>
            </w:r>
            <w:r w:rsidR="00643424" w:rsidRPr="007C4A69">
              <w:rPr>
                <w:sz w:val="28"/>
                <w:szCs w:val="28"/>
              </w:rPr>
              <w:t>.202</w:t>
            </w:r>
            <w:r w:rsidR="00DD5E08" w:rsidRPr="007C4A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43424" w:rsidRPr="007C4A69" w:rsidRDefault="00643424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отдел экономики</w:t>
            </w:r>
            <w:r w:rsidR="00B90994" w:rsidRPr="007C4A69">
              <w:rPr>
                <w:sz w:val="28"/>
                <w:szCs w:val="28"/>
              </w:rPr>
              <w:t xml:space="preserve"> и финансов</w:t>
            </w:r>
          </w:p>
        </w:tc>
      </w:tr>
      <w:tr w:rsidR="0027540F" w:rsidRPr="007C4A69" w:rsidTr="00DB074B">
        <w:trPr>
          <w:gridAfter w:val="1"/>
          <w:wAfter w:w="9" w:type="pct"/>
          <w:trHeight w:val="261"/>
          <w:tblHeader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540F" w:rsidRPr="007C4A69" w:rsidRDefault="0027540F" w:rsidP="00A1521A">
            <w:pPr>
              <w:pStyle w:val="af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2.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540F" w:rsidRPr="007C4A69" w:rsidRDefault="0027540F" w:rsidP="0027540F">
            <w:pPr>
              <w:widowControl w:val="0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Проведение оценки налоговых расходов </w:t>
            </w:r>
            <w:r w:rsidR="00F53E57" w:rsidRPr="007C4A69">
              <w:rPr>
                <w:sz w:val="28"/>
                <w:szCs w:val="28"/>
              </w:rPr>
              <w:t>Шолоховского городского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7540F" w:rsidRPr="007C4A69" w:rsidRDefault="0027540F" w:rsidP="00030C97">
            <w:pPr>
              <w:widowControl w:val="0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15.07.2024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53E57" w:rsidRPr="007C4A69" w:rsidRDefault="0027540F" w:rsidP="00030C97">
            <w:pPr>
              <w:widowControl w:val="0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начальник </w:t>
            </w:r>
            <w:r w:rsidR="00F53E57" w:rsidRPr="007C4A69">
              <w:rPr>
                <w:sz w:val="28"/>
                <w:szCs w:val="28"/>
              </w:rPr>
              <w:t>отдела экономики и финансов Н.Б. Ярош</w:t>
            </w:r>
          </w:p>
        </w:tc>
      </w:tr>
      <w:tr w:rsidR="00F93F21" w:rsidRPr="007C4A69" w:rsidTr="00DB074B">
        <w:trPr>
          <w:gridAfter w:val="1"/>
          <w:wAfter w:w="9" w:type="pct"/>
          <w:trHeight w:val="261"/>
          <w:tblHeader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3F21" w:rsidRPr="007C4A69" w:rsidRDefault="00F93F21" w:rsidP="00F93F2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3.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3F21" w:rsidRPr="007C4A69" w:rsidRDefault="00F93F21" w:rsidP="00F93F2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Предоставление начальнику отдела экономики и финансов предложений от ответственных исполнителей муниципальных программ Шолоховского городского поселения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3F21" w:rsidRPr="007C4A69" w:rsidRDefault="00F93F21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7C4A69">
              <w:rPr>
                <w:sz w:val="28"/>
                <w:szCs w:val="28"/>
              </w:rPr>
              <w:t>до 15.08.202</w:t>
            </w:r>
            <w:r w:rsidRPr="007C4A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3F21" w:rsidRPr="007C4A69" w:rsidRDefault="00F93F21" w:rsidP="00030C97">
            <w:pPr>
              <w:widowControl w:val="0"/>
              <w:autoSpaceDE w:val="0"/>
              <w:autoSpaceDN w:val="0"/>
              <w:spacing w:line="211" w:lineRule="auto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ответственные исполнители муниципальных программ Шолоховского городского поселения</w:t>
            </w:r>
          </w:p>
        </w:tc>
      </w:tr>
      <w:tr w:rsidR="0027540F" w:rsidRPr="007C4A69" w:rsidTr="00DB074B">
        <w:trPr>
          <w:trHeight w:val="857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7540F" w:rsidRPr="007C4A69" w:rsidRDefault="007C4A69" w:rsidP="00D63A22">
            <w:pPr>
              <w:tabs>
                <w:tab w:val="left" w:pos="284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540F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7540F" w:rsidRPr="007C4A69" w:rsidRDefault="00523CC5" w:rsidP="00C57F8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Разработка о</w:t>
            </w:r>
            <w:r w:rsidR="0027540F" w:rsidRPr="007C4A69">
              <w:rPr>
                <w:sz w:val="28"/>
                <w:szCs w:val="28"/>
              </w:rPr>
              <w:t>боснованной оценки неналогового потенциала по поселени</w:t>
            </w:r>
            <w:r w:rsidRPr="007C4A69">
              <w:rPr>
                <w:sz w:val="28"/>
                <w:szCs w:val="28"/>
              </w:rPr>
              <w:t>ю</w:t>
            </w:r>
            <w:r w:rsidR="0027540F" w:rsidRPr="007C4A69">
              <w:rPr>
                <w:sz w:val="28"/>
                <w:szCs w:val="28"/>
              </w:rPr>
              <w:t xml:space="preserve"> на 2025-2027 годы по доходам от использования муниципального имущества, находящегося в собственности района и поселений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7540F" w:rsidRPr="007C4A69" w:rsidRDefault="0027540F" w:rsidP="00C57F8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7C4A69">
              <w:rPr>
                <w:sz w:val="28"/>
                <w:szCs w:val="28"/>
              </w:rPr>
              <w:t>до 02.09.2024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7540F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ведущий специалист земельных и имущественных отношений Администрации поселения </w:t>
            </w:r>
            <w:proofErr w:type="spellStart"/>
            <w:r w:rsidRPr="007C4A69">
              <w:rPr>
                <w:sz w:val="28"/>
                <w:szCs w:val="28"/>
              </w:rPr>
              <w:t>Гугуева</w:t>
            </w:r>
            <w:proofErr w:type="spellEnd"/>
            <w:r w:rsidRPr="007C4A69">
              <w:rPr>
                <w:sz w:val="28"/>
                <w:szCs w:val="28"/>
              </w:rPr>
              <w:t xml:space="preserve"> Н.В.</w:t>
            </w:r>
          </w:p>
        </w:tc>
      </w:tr>
      <w:tr w:rsidR="00523CC5" w:rsidRPr="007C4A69" w:rsidTr="00DB074B">
        <w:trPr>
          <w:trHeight w:val="46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Формирование предельных показателей расходов бюджета Шолоховского городского поселения на 2025 год и на плановый период 2026 и 2027 годов с приложением обоснований бюджетных ассигнований по формам, установленным приказом финансового управления Администрации Белокалитвинского </w:t>
            </w:r>
            <w:r w:rsidRPr="007C4A69">
              <w:rPr>
                <w:sz w:val="28"/>
                <w:szCs w:val="28"/>
              </w:rPr>
              <w:lastRenderedPageBreak/>
              <w:t xml:space="preserve">района о методике и порядке планирования бюджетных ассигнований бюджета Белокалитвинского района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lastRenderedPageBreak/>
              <w:t>до 05.09.2024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523CC5" w:rsidP="00030C97">
            <w:pPr>
              <w:widowControl w:val="0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</w:tc>
      </w:tr>
      <w:tr w:rsidR="00523CC5" w:rsidRPr="007C4A69" w:rsidTr="00DB074B">
        <w:trPr>
          <w:trHeight w:val="46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проекта постановления Администрации Шолоховского городского поселения «Об утверждении лимитов потребления топливно-энергетических ресурсов, водоснабжения, водоотведения и вывоза жидких бытовых отходов для учреждений бюджетной сферы Шолоховского городского поселения на 202</w:t>
            </w:r>
            <w:r w:rsidRPr="007C4A69">
              <w:rPr>
                <w:sz w:val="28"/>
                <w:szCs w:val="28"/>
              </w:rPr>
              <w:t>5</w:t>
            </w:r>
            <w:r w:rsidRPr="007C4A69">
              <w:rPr>
                <w:sz w:val="28"/>
                <w:szCs w:val="28"/>
              </w:rPr>
              <w:t xml:space="preserve"> год и плановый период 202</w:t>
            </w:r>
            <w:r w:rsidRPr="007C4A69">
              <w:rPr>
                <w:sz w:val="28"/>
                <w:szCs w:val="28"/>
              </w:rPr>
              <w:t>6</w:t>
            </w:r>
            <w:r w:rsidRPr="007C4A69">
              <w:rPr>
                <w:sz w:val="28"/>
                <w:szCs w:val="28"/>
              </w:rPr>
              <w:t xml:space="preserve"> и 202</w:t>
            </w:r>
            <w:r w:rsidRPr="007C4A69">
              <w:rPr>
                <w:sz w:val="28"/>
                <w:szCs w:val="28"/>
              </w:rPr>
              <w:t>7</w:t>
            </w:r>
            <w:r w:rsidRPr="007C4A69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05.09.2024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</w:tc>
      </w:tr>
      <w:tr w:rsidR="00523CC5" w:rsidRPr="007C4A69" w:rsidTr="00DB074B">
        <w:trPr>
          <w:trHeight w:val="871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Согласование с курирующими отделами Администрации Белокалитвинского района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на 2025-2027 годы, </w:t>
            </w:r>
            <w:r w:rsidRPr="007C4A69">
              <w:rPr>
                <w:sz w:val="28"/>
                <w:szCs w:val="28"/>
              </w:rPr>
              <w:t>Подготовка постановления Администрации Шолоховского городского поселения о включении в бюджет Шолоховского городского поселения на 202</w:t>
            </w:r>
            <w:r w:rsidRPr="007C4A69">
              <w:rPr>
                <w:sz w:val="28"/>
                <w:szCs w:val="28"/>
              </w:rPr>
              <w:t>5</w:t>
            </w:r>
            <w:r w:rsidRPr="007C4A69">
              <w:rPr>
                <w:sz w:val="28"/>
                <w:szCs w:val="28"/>
              </w:rPr>
              <w:t>-202</w:t>
            </w:r>
            <w:r w:rsidRPr="007C4A69">
              <w:rPr>
                <w:sz w:val="28"/>
                <w:szCs w:val="28"/>
              </w:rPr>
              <w:t>7</w:t>
            </w:r>
            <w:r w:rsidRPr="007C4A69">
              <w:rPr>
                <w:sz w:val="28"/>
                <w:szCs w:val="28"/>
              </w:rPr>
              <w:t xml:space="preserve"> годы средств местного бюджета на софинансирование субсидий областного бюджета.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05.09.2024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</w:tc>
      </w:tr>
      <w:tr w:rsidR="00523CC5" w:rsidRPr="007C4A69" w:rsidTr="00DB074B">
        <w:trPr>
          <w:trHeight w:val="46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B87F7C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проекта решения Собрания депутатов Шолоховского городского поселения о внесении изменений в решение Собрания депутатов от 08.10.2008 года № 125 «Об утверждении Порядка предоставления межбюджетных трансфертов из бюджета Шолоховского городского поселения» и внесение его на рассмотрение Собранию депутатов Шолоховского городского поселения (в случае необходимости)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05.09.2024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B87F7C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46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B87F7C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Формирования бюджетной классификации целевых статей на 2025 – 2027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установленной администрацией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16.09.2024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87F7C" w:rsidRPr="007C4A69" w:rsidRDefault="00B87F7C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46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87F7C" w:rsidRPr="00B87F7C" w:rsidRDefault="00B87F7C" w:rsidP="00B87F7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87F7C">
              <w:rPr>
                <w:sz w:val="28"/>
                <w:szCs w:val="28"/>
              </w:rPr>
              <w:t>Формирование экономических показателей и исходных данных, формирующих налоговый потенциал по поселению на 202</w:t>
            </w:r>
            <w:r w:rsidRPr="007C4A69">
              <w:rPr>
                <w:sz w:val="28"/>
                <w:szCs w:val="28"/>
              </w:rPr>
              <w:t>5</w:t>
            </w:r>
            <w:r w:rsidRPr="00B87F7C">
              <w:rPr>
                <w:sz w:val="28"/>
                <w:szCs w:val="28"/>
              </w:rPr>
              <w:t xml:space="preserve"> – 202</w:t>
            </w:r>
            <w:r w:rsidRPr="007C4A69">
              <w:rPr>
                <w:sz w:val="28"/>
                <w:szCs w:val="28"/>
              </w:rPr>
              <w:t>7</w:t>
            </w:r>
            <w:r w:rsidRPr="00B87F7C">
              <w:rPr>
                <w:sz w:val="28"/>
                <w:szCs w:val="28"/>
              </w:rPr>
              <w:t xml:space="preserve"> годы, по годовым формам отчетности по следующим доходным источникам: </w:t>
            </w:r>
          </w:p>
          <w:p w:rsidR="00B87F7C" w:rsidRPr="00B87F7C" w:rsidRDefault="00B87F7C" w:rsidP="00B87F7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87F7C">
              <w:rPr>
                <w:sz w:val="28"/>
                <w:szCs w:val="28"/>
              </w:rPr>
              <w:t>налог на имущество физических лиц,</w:t>
            </w:r>
          </w:p>
          <w:p w:rsidR="00B87F7C" w:rsidRPr="00B87F7C" w:rsidRDefault="00B87F7C" w:rsidP="00B87F7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87F7C">
              <w:rPr>
                <w:sz w:val="28"/>
                <w:szCs w:val="28"/>
              </w:rPr>
              <w:t xml:space="preserve">земельный налог, </w:t>
            </w:r>
          </w:p>
          <w:p w:rsidR="00B87F7C" w:rsidRPr="00B87F7C" w:rsidRDefault="00B87F7C" w:rsidP="00B87F7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87F7C">
              <w:rPr>
                <w:sz w:val="28"/>
                <w:szCs w:val="28"/>
              </w:rPr>
              <w:t>транспортный налог;</w:t>
            </w:r>
          </w:p>
          <w:p w:rsidR="00523CC5" w:rsidRPr="007C4A69" w:rsidRDefault="00B87F7C" w:rsidP="00B87F7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госпошлина и штрафы</w:t>
            </w:r>
            <w:r w:rsidR="00523CC5" w:rsidRPr="007C4A69">
              <w:rPr>
                <w:sz w:val="28"/>
                <w:szCs w:val="28"/>
              </w:rPr>
              <w:t>, администрируемые МИФНС №12 по РО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16.09.2024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Межрайонной инспекции ФНС России № 12 по Ростовской области (по согласованию)</w:t>
            </w:r>
          </w:p>
        </w:tc>
      </w:tr>
      <w:tr w:rsidR="00523CC5" w:rsidRPr="007C4A69" w:rsidTr="00DB074B">
        <w:trPr>
          <w:trHeight w:val="201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285947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Разработка и согласование с начальником отдела экономики и финансов проектов муниципальных программ </w:t>
            </w:r>
            <w:r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>, предлагаемых к реализации начиная с 2025 года, а также проектов изменений в ранее утвержденные муниципальные программы Шолоховского городского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18.10.2024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285947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ответственные исполнители муниципальных программ Шолоховского городского поселения</w:t>
            </w:r>
          </w:p>
        </w:tc>
      </w:tr>
      <w:tr w:rsidR="00523CC5" w:rsidRPr="007C4A69" w:rsidTr="00DB074B">
        <w:trPr>
          <w:trHeight w:val="201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EB142B"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параметров </w:t>
            </w:r>
            <w:r w:rsidRPr="007C4A69">
              <w:rPr>
                <w:rStyle w:val="afa"/>
                <w:b w:val="0"/>
                <w:color w:val="000000"/>
                <w:sz w:val="28"/>
                <w:szCs w:val="28"/>
              </w:rPr>
              <w:t xml:space="preserve">бюджета </w:t>
            </w:r>
            <w:r w:rsidR="00EB142B" w:rsidRPr="007C4A69">
              <w:rPr>
                <w:sz w:val="28"/>
                <w:szCs w:val="28"/>
              </w:rPr>
              <w:t xml:space="preserve">Шолоховского городского поселения </w:t>
            </w:r>
            <w:r w:rsidRPr="007C4A69">
              <w:rPr>
                <w:rStyle w:val="afa"/>
                <w:b w:val="0"/>
                <w:color w:val="000000"/>
                <w:sz w:val="28"/>
                <w:szCs w:val="28"/>
              </w:rPr>
              <w:t>на 2025 год и на плановый период 2026 и 2027 годов, подготовленных на основе:</w:t>
            </w:r>
          </w:p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C4A69">
              <w:rPr>
                <w:rStyle w:val="afa"/>
                <w:b w:val="0"/>
                <w:color w:val="000000"/>
                <w:sz w:val="28"/>
                <w:szCs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rStyle w:val="afa"/>
                <w:b w:val="0"/>
                <w:color w:val="000000"/>
                <w:sz w:val="28"/>
                <w:szCs w:val="28"/>
              </w:rPr>
              <w:t xml:space="preserve">- предельных показателей расходов местного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25.10.2024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B142B" w:rsidRPr="007C4A69" w:rsidRDefault="00EB142B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729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EF5869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р</w:t>
            </w:r>
            <w:r w:rsidR="00523CC5" w:rsidRPr="007C4A69">
              <w:rPr>
                <w:sz w:val="28"/>
                <w:szCs w:val="28"/>
              </w:rPr>
              <w:t xml:space="preserve">аспоряжения Администрации </w:t>
            </w:r>
            <w:r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</w:t>
            </w:r>
            <w:r w:rsidR="00523CC5" w:rsidRPr="007C4A69">
              <w:rPr>
                <w:sz w:val="28"/>
                <w:szCs w:val="28"/>
              </w:rPr>
              <w:t xml:space="preserve">«О прогнозе социально-экономического развития </w:t>
            </w:r>
            <w:r w:rsidRPr="007C4A69">
              <w:rPr>
                <w:sz w:val="28"/>
                <w:szCs w:val="28"/>
              </w:rPr>
              <w:t xml:space="preserve">Шолоховского городского поселения </w:t>
            </w:r>
            <w:r w:rsidR="00523CC5" w:rsidRPr="007C4A69">
              <w:rPr>
                <w:sz w:val="28"/>
                <w:szCs w:val="28"/>
              </w:rPr>
              <w:t>на 2025 – 2027 годы»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jc w:val="center"/>
              <w:rPr>
                <w:kern w:val="2"/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27.10.2024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5869" w:rsidRPr="007C4A69" w:rsidRDefault="00EF5869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97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EF5869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C4A69">
              <w:rPr>
                <w:color w:val="000000"/>
                <w:sz w:val="28"/>
                <w:szCs w:val="28"/>
              </w:rPr>
              <w:t>Предоставление начальнику отдела экономики и финансов Паспортов (проектов паспортов) муниципальных программ Ш</w:t>
            </w:r>
            <w:r w:rsidRPr="007C4A69">
              <w:rPr>
                <w:bCs/>
                <w:color w:val="000000"/>
                <w:sz w:val="28"/>
                <w:szCs w:val="28"/>
              </w:rPr>
              <w:t>олоховского городского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27.10.2023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EF5869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ответственные исполнители муниципальных программ Шолоховского городского поселения</w:t>
            </w:r>
          </w:p>
        </w:tc>
      </w:tr>
      <w:tr w:rsidR="00523CC5" w:rsidRPr="007C4A69" w:rsidTr="00DB074B">
        <w:trPr>
          <w:trHeight w:val="97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EF5869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проекта постановления Администрации Ш</w:t>
            </w:r>
            <w:r w:rsidRPr="007C4A69">
              <w:rPr>
                <w:bCs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о прогнозном плане (программе) приватизации муниципального имущества района на 2025 год и на плановый период 2026 и 2027 годов с пояснительной запиской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27.10.2024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23CC5" w:rsidRPr="007C4A69" w:rsidRDefault="00EF5869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ведущий специалист сектора земельных и имущественных отношений Администрации поселения </w:t>
            </w:r>
            <w:proofErr w:type="spellStart"/>
            <w:r w:rsidRPr="007C4A69">
              <w:rPr>
                <w:sz w:val="28"/>
                <w:szCs w:val="28"/>
              </w:rPr>
              <w:t>Гугуева</w:t>
            </w:r>
            <w:proofErr w:type="spellEnd"/>
            <w:r w:rsidRPr="007C4A69">
              <w:rPr>
                <w:sz w:val="28"/>
                <w:szCs w:val="28"/>
              </w:rPr>
              <w:t xml:space="preserve"> Н.В.</w:t>
            </w:r>
          </w:p>
        </w:tc>
      </w:tr>
      <w:tr w:rsidR="00523CC5" w:rsidRPr="007C4A69" w:rsidTr="00DB074B">
        <w:trPr>
          <w:trHeight w:val="311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EF5869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C4A69">
              <w:rPr>
                <w:color w:val="000000"/>
                <w:sz w:val="28"/>
                <w:szCs w:val="28"/>
              </w:rPr>
              <w:t>Подготовка предварительных итогов социально-экономического развития Ш</w:t>
            </w:r>
            <w:r w:rsidRPr="007C4A69">
              <w:rPr>
                <w:bCs/>
                <w:color w:val="000000"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color w:val="000000"/>
                <w:sz w:val="28"/>
                <w:szCs w:val="28"/>
              </w:rPr>
              <w:t xml:space="preserve"> за 9 месяцев 2024 года и ожидаемых итогов социально-экономического развития Ш</w:t>
            </w:r>
            <w:r w:rsidRPr="007C4A69">
              <w:rPr>
                <w:bCs/>
                <w:color w:val="000000"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color w:val="000000"/>
                <w:sz w:val="28"/>
                <w:szCs w:val="28"/>
              </w:rPr>
              <w:t xml:space="preserve"> за 2024 год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27.10.2024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5869" w:rsidRPr="00EF5869" w:rsidRDefault="00EF5869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453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Формирование электронных документов для составления бюджета </w:t>
            </w:r>
            <w:r w:rsidR="006039DA" w:rsidRPr="007C4A69">
              <w:rPr>
                <w:color w:val="000000"/>
                <w:sz w:val="28"/>
                <w:szCs w:val="28"/>
              </w:rPr>
              <w:t>Ш</w:t>
            </w:r>
            <w:r w:rsidR="006039DA" w:rsidRPr="007C4A69">
              <w:rPr>
                <w:bCs/>
                <w:color w:val="000000"/>
                <w:sz w:val="28"/>
                <w:szCs w:val="28"/>
              </w:rPr>
              <w:t>олоховского городского поселения</w:t>
            </w:r>
            <w:r w:rsidR="006039DA" w:rsidRPr="007C4A69">
              <w:rPr>
                <w:color w:val="000000"/>
                <w:sz w:val="28"/>
                <w:szCs w:val="28"/>
              </w:rPr>
              <w:t xml:space="preserve"> </w:t>
            </w:r>
            <w:r w:rsidRPr="007C4A69">
              <w:rPr>
                <w:sz w:val="28"/>
                <w:szCs w:val="28"/>
              </w:rPr>
              <w:t xml:space="preserve">на 2025 год и на плановый период 2026 и 2027 годов в информационной системе «АЦК – Планирование» Единой автоматизированной системы управления общественными финансами в Ростовской области, с приложением уточненных обоснований бюджетных ассигнований в соответствии с доведенными предельными показателями расходов бюджета Белокалитвинского района по формам, установленным приказом финансового управления Администрации Белокалитвинского района о методике и порядке планирования бюджетных ассигнований местного бюджета 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30.10.2024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039DA" w:rsidRPr="00EF5869" w:rsidRDefault="006039DA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23CC5" w:rsidRPr="007C4A69" w:rsidTr="00DB074B">
        <w:trPr>
          <w:trHeight w:val="975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7C4A69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23CC5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F6707E" w:rsidP="00523CC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проекта постановления Администрации Ш</w:t>
            </w:r>
            <w:r w:rsidRPr="007C4A69">
              <w:rPr>
                <w:bCs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«Об основных направлениях бюджетной и налоговой политики Ш</w:t>
            </w:r>
            <w:r w:rsidRPr="007C4A69">
              <w:rPr>
                <w:bCs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на 2025-2027 годы»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23CC5" w:rsidRPr="007C4A69" w:rsidRDefault="00523CC5" w:rsidP="00523CC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11.11.2024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6707E" w:rsidRPr="00EF5869" w:rsidRDefault="00F6707E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523CC5" w:rsidRPr="007C4A69" w:rsidRDefault="00523CC5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6707E" w:rsidRPr="007C4A69" w:rsidTr="00DB074B">
        <w:trPr>
          <w:trHeight w:val="1017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7C4A69" w:rsidP="00F6707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6707E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F6707E" w:rsidP="00F6707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Подготовка проекта постановления Администрации Ш</w:t>
            </w:r>
            <w:r w:rsidRPr="007C4A69">
              <w:rPr>
                <w:bCs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«Об основных направлениях долговой политики Ш</w:t>
            </w:r>
            <w:r w:rsidRPr="007C4A69">
              <w:rPr>
                <w:bCs/>
                <w:sz w:val="28"/>
                <w:szCs w:val="28"/>
              </w:rPr>
              <w:t>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на 2025 год и на плановый период 2026 и 2027 годов» (в случае необходимости)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F6707E" w:rsidP="00F6707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11.11.2024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6707E" w:rsidRPr="00EF5869" w:rsidRDefault="00F6707E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F6707E" w:rsidRPr="007C4A69" w:rsidRDefault="00F6707E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6707E" w:rsidRPr="007C4A69" w:rsidTr="00DB074B">
        <w:trPr>
          <w:trHeight w:val="2283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7C4A69" w:rsidP="00F6707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F6707E" w:rsidRPr="007C4A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CF2D62" w:rsidP="00F6707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«О бюджете </w:t>
            </w:r>
            <w:r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на 2025 год и на плановый период 2026 и 2027 годов» и внесение в Собрание депутатов </w:t>
            </w:r>
            <w:r w:rsidRPr="007C4A69">
              <w:rPr>
                <w:sz w:val="28"/>
                <w:szCs w:val="28"/>
              </w:rPr>
              <w:t>Шолоховского городского поселения</w:t>
            </w:r>
            <w:r w:rsidRPr="007C4A69">
              <w:rPr>
                <w:sz w:val="28"/>
                <w:szCs w:val="28"/>
              </w:rPr>
              <w:t xml:space="preserve"> с документами и материалами, представляемыми одновременно с проектом решения, </w:t>
            </w:r>
            <w:r w:rsidRPr="007C4A69">
              <w:rPr>
                <w:sz w:val="28"/>
                <w:szCs w:val="28"/>
              </w:rPr>
              <w:t>в соответствии со статьей 20 решения Собрания депутатов Шолоховского городского поселения от 25.09.2007 года № 78 «Об утверждении Положения о бюджетном процессе в Шолоховском городском поселении»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F6707E" w:rsidP="00F6707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15.11.2024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F2D62" w:rsidRPr="00EF5869" w:rsidRDefault="00CF2D62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F6707E" w:rsidRPr="007C4A69" w:rsidRDefault="00F6707E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6707E" w:rsidRPr="007C4A69" w:rsidTr="00DB074B">
        <w:trPr>
          <w:trHeight w:val="1584"/>
          <w:jc w:val="center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7C4A69" w:rsidP="00F6707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6707E" w:rsidRPr="007C4A69">
              <w:rPr>
                <w:sz w:val="28"/>
                <w:szCs w:val="28"/>
              </w:rPr>
              <w:t>.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CF2D62" w:rsidP="00F6707E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7C4A69">
              <w:rPr>
                <w:color w:val="000000"/>
                <w:sz w:val="28"/>
                <w:szCs w:val="28"/>
              </w:rPr>
              <w:t>Подготовка и направление обращений по вопросу выделения средств в адрес главы Администрации Белокалитвинского района, согласованных с финансовым управлением  Администрации Белокалитвинского района, для включения в проект бюджета Белокалитвинского района на 2025 год и на плановый период 2026 и 2027 годов ко второму чтению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6707E" w:rsidRPr="007C4A69" w:rsidRDefault="00F6707E" w:rsidP="00F6707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>до 15.11.2024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F2D62" w:rsidRPr="00EF5869" w:rsidRDefault="00CF2D62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>начальник отдела экономики и финансов Н.Б. Ярош</w:t>
            </w:r>
          </w:p>
          <w:p w:rsidR="00F6707E" w:rsidRPr="007C4A69" w:rsidRDefault="00F6707E" w:rsidP="00030C9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6707E" w:rsidRPr="007C4A69" w:rsidTr="00DB074B">
        <w:tblPrEx>
          <w:jc w:val="left"/>
          <w:tblInd w:w="1347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96" w:type="pct"/>
          <w:wAfter w:w="16" w:type="pct"/>
          <w:trHeight w:val="377"/>
        </w:trPr>
        <w:tc>
          <w:tcPr>
            <w:tcW w:w="2111" w:type="pct"/>
            <w:gridSpan w:val="2"/>
            <w:hideMark/>
          </w:tcPr>
          <w:p w:rsidR="00F6707E" w:rsidRDefault="00F6707E" w:rsidP="00F670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0C97" w:rsidRDefault="00030C97" w:rsidP="00F670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0C97" w:rsidRPr="007C4A69" w:rsidRDefault="00030C97" w:rsidP="00F670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07E" w:rsidRPr="007C4A69" w:rsidRDefault="00CF2D62" w:rsidP="00F670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1626" w:type="pct"/>
            <w:gridSpan w:val="3"/>
          </w:tcPr>
          <w:p w:rsidR="00F6707E" w:rsidRPr="007C4A69" w:rsidRDefault="00F6707E" w:rsidP="00F670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7E" w:rsidRPr="007C4A69" w:rsidRDefault="00F6707E" w:rsidP="00F670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hideMark/>
          </w:tcPr>
          <w:p w:rsidR="00F6707E" w:rsidRDefault="00F6707E" w:rsidP="00F6707E">
            <w:pPr>
              <w:ind w:left="-108"/>
              <w:rPr>
                <w:sz w:val="28"/>
                <w:szCs w:val="28"/>
              </w:rPr>
            </w:pPr>
          </w:p>
          <w:p w:rsidR="00030C97" w:rsidRDefault="00030C97" w:rsidP="00F6707E">
            <w:pPr>
              <w:ind w:left="-108"/>
              <w:rPr>
                <w:sz w:val="28"/>
                <w:szCs w:val="28"/>
              </w:rPr>
            </w:pPr>
          </w:p>
          <w:p w:rsidR="00030C97" w:rsidRPr="007C4A69" w:rsidRDefault="00030C97" w:rsidP="00F6707E">
            <w:pPr>
              <w:ind w:left="-108"/>
              <w:rPr>
                <w:sz w:val="28"/>
                <w:szCs w:val="28"/>
              </w:rPr>
            </w:pPr>
          </w:p>
          <w:p w:rsidR="00F6707E" w:rsidRPr="007C4A69" w:rsidRDefault="00F6707E" w:rsidP="00F6707E">
            <w:pPr>
              <w:ind w:left="-108"/>
              <w:rPr>
                <w:sz w:val="28"/>
                <w:szCs w:val="28"/>
              </w:rPr>
            </w:pPr>
            <w:r w:rsidRPr="007C4A69">
              <w:rPr>
                <w:sz w:val="28"/>
                <w:szCs w:val="28"/>
              </w:rPr>
              <w:t xml:space="preserve"> </w:t>
            </w:r>
            <w:r w:rsidR="00CF2D62" w:rsidRPr="007C4A69">
              <w:rPr>
                <w:sz w:val="28"/>
                <w:szCs w:val="28"/>
              </w:rPr>
              <w:t>Я.В. Гуреева</w:t>
            </w:r>
          </w:p>
          <w:p w:rsidR="00F6707E" w:rsidRPr="007C4A69" w:rsidRDefault="00F6707E" w:rsidP="00F6707E">
            <w:pPr>
              <w:rPr>
                <w:sz w:val="28"/>
                <w:szCs w:val="28"/>
              </w:rPr>
            </w:pPr>
          </w:p>
        </w:tc>
      </w:tr>
    </w:tbl>
    <w:p w:rsidR="00D31451" w:rsidRDefault="00D31451" w:rsidP="00804E1D">
      <w:pPr>
        <w:tabs>
          <w:tab w:val="left" w:pos="284"/>
          <w:tab w:val="left" w:pos="360"/>
          <w:tab w:val="left" w:pos="720"/>
          <w:tab w:val="left" w:pos="9639"/>
        </w:tabs>
        <w:jc w:val="both"/>
        <w:rPr>
          <w:sz w:val="28"/>
        </w:rPr>
      </w:pPr>
    </w:p>
    <w:sectPr w:rsidR="00D31451" w:rsidSect="002750D1">
      <w:pgSz w:w="16840" w:h="11907" w:orient="landscape" w:code="9"/>
      <w:pgMar w:top="851" w:right="397" w:bottom="454" w:left="284" w:header="624" w:footer="51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447F" w:rsidRDefault="007B447F">
      <w:r>
        <w:separator/>
      </w:r>
    </w:p>
  </w:endnote>
  <w:endnote w:type="continuationSeparator" w:id="0">
    <w:p w:rsidR="007B447F" w:rsidRDefault="007B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447F" w:rsidRDefault="007B447F">
      <w:r>
        <w:separator/>
      </w:r>
    </w:p>
  </w:footnote>
  <w:footnote w:type="continuationSeparator" w:id="0">
    <w:p w:rsidR="007B447F" w:rsidRDefault="007B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2C07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A22">
      <w:rPr>
        <w:noProof/>
      </w:rPr>
      <w:t>3</w:t>
    </w:r>
    <w:r>
      <w:rPr>
        <w:noProof/>
      </w:rPr>
      <w:fldChar w:fldCharType="end"/>
    </w:r>
  </w:p>
  <w:p w:rsidR="00AF2C07" w:rsidRDefault="00AF2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2C07" w:rsidRDefault="00AF2C07" w:rsidP="00B923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0761503E"/>
    <w:multiLevelType w:val="hybridMultilevel"/>
    <w:tmpl w:val="467A344A"/>
    <w:lvl w:ilvl="0" w:tplc="ED4E83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0294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037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B4A0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00C0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1265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90E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D241A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5E4C8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B58CB"/>
    <w:multiLevelType w:val="multilevel"/>
    <w:tmpl w:val="4E9E6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2FA345DB"/>
    <w:multiLevelType w:val="hybridMultilevel"/>
    <w:tmpl w:val="EA3A5A28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7" w15:restartNumberingAfterBreak="0">
    <w:nsid w:val="3278560F"/>
    <w:multiLevelType w:val="multilevel"/>
    <w:tmpl w:val="A2645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93B5762"/>
    <w:multiLevelType w:val="multilevel"/>
    <w:tmpl w:val="12A005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E4465"/>
    <w:multiLevelType w:val="hybridMultilevel"/>
    <w:tmpl w:val="11822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AD1EA0"/>
    <w:multiLevelType w:val="hybridMultilevel"/>
    <w:tmpl w:val="3C946DB0"/>
    <w:lvl w:ilvl="0" w:tplc="B7BC1A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8283F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2CC3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4CEA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D461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4AFC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CFE83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FEE9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AC3D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 w15:restartNumberingAfterBreak="0">
    <w:nsid w:val="637D7A32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4A73B4"/>
    <w:multiLevelType w:val="hybridMultilevel"/>
    <w:tmpl w:val="A4AA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F345EA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E6C5BD9"/>
    <w:multiLevelType w:val="multilevel"/>
    <w:tmpl w:val="B48AC5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7" w15:restartNumberingAfterBreak="0">
    <w:nsid w:val="7FFA750C"/>
    <w:multiLevelType w:val="multilevel"/>
    <w:tmpl w:val="3E94FE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38296611">
    <w:abstractNumId w:val="4"/>
  </w:num>
  <w:num w:numId="2" w16cid:durableId="472480340">
    <w:abstractNumId w:val="24"/>
  </w:num>
  <w:num w:numId="3" w16cid:durableId="1978682145">
    <w:abstractNumId w:val="6"/>
  </w:num>
  <w:num w:numId="4" w16cid:durableId="1345592913">
    <w:abstractNumId w:val="8"/>
  </w:num>
  <w:num w:numId="5" w16cid:durableId="1471052003">
    <w:abstractNumId w:val="7"/>
  </w:num>
  <w:num w:numId="6" w16cid:durableId="956258223">
    <w:abstractNumId w:val="18"/>
  </w:num>
  <w:num w:numId="7" w16cid:durableId="1183780266">
    <w:abstractNumId w:val="33"/>
  </w:num>
  <w:num w:numId="8" w16cid:durableId="1627160258">
    <w:abstractNumId w:val="27"/>
  </w:num>
  <w:num w:numId="9" w16cid:durableId="803351987">
    <w:abstractNumId w:val="12"/>
  </w:num>
  <w:num w:numId="10" w16cid:durableId="1405564751">
    <w:abstractNumId w:val="1"/>
  </w:num>
  <w:num w:numId="11" w16cid:durableId="653031371">
    <w:abstractNumId w:val="43"/>
  </w:num>
  <w:num w:numId="12" w16cid:durableId="13116124">
    <w:abstractNumId w:val="46"/>
  </w:num>
  <w:num w:numId="13" w16cid:durableId="663625446">
    <w:abstractNumId w:val="25"/>
  </w:num>
  <w:num w:numId="14" w16cid:durableId="569000863">
    <w:abstractNumId w:val="23"/>
  </w:num>
  <w:num w:numId="15" w16cid:durableId="1622765520">
    <w:abstractNumId w:val="38"/>
  </w:num>
  <w:num w:numId="16" w16cid:durableId="792480668">
    <w:abstractNumId w:val="30"/>
  </w:num>
  <w:num w:numId="17" w16cid:durableId="1744182094">
    <w:abstractNumId w:val="16"/>
  </w:num>
  <w:num w:numId="18" w16cid:durableId="343870921">
    <w:abstractNumId w:val="26"/>
  </w:num>
  <w:num w:numId="19" w16cid:durableId="749541685">
    <w:abstractNumId w:val="3"/>
  </w:num>
  <w:num w:numId="20" w16cid:durableId="233055222">
    <w:abstractNumId w:val="20"/>
  </w:num>
  <w:num w:numId="21" w16cid:durableId="1551843608">
    <w:abstractNumId w:val="14"/>
  </w:num>
  <w:num w:numId="22" w16cid:durableId="84613756">
    <w:abstractNumId w:val="28"/>
  </w:num>
  <w:num w:numId="23" w16cid:durableId="1145584269">
    <w:abstractNumId w:val="45"/>
  </w:num>
  <w:num w:numId="24" w16cid:durableId="1271661800">
    <w:abstractNumId w:val="5"/>
  </w:num>
  <w:num w:numId="25" w16cid:durableId="800538852">
    <w:abstractNumId w:val="29"/>
  </w:num>
  <w:num w:numId="26" w16cid:durableId="1288508004">
    <w:abstractNumId w:val="34"/>
  </w:num>
  <w:num w:numId="27" w16cid:durableId="205877950">
    <w:abstractNumId w:val="36"/>
  </w:num>
  <w:num w:numId="28" w16cid:durableId="1707946418">
    <w:abstractNumId w:val="40"/>
  </w:num>
  <w:num w:numId="29" w16cid:durableId="449519420">
    <w:abstractNumId w:val="41"/>
  </w:num>
  <w:num w:numId="30" w16cid:durableId="1134324543">
    <w:abstractNumId w:val="37"/>
  </w:num>
  <w:num w:numId="31" w16cid:durableId="1438787740">
    <w:abstractNumId w:val="11"/>
  </w:num>
  <w:num w:numId="32" w16cid:durableId="326638673">
    <w:abstractNumId w:val="2"/>
  </w:num>
  <w:num w:numId="33" w16cid:durableId="56981906">
    <w:abstractNumId w:val="13"/>
  </w:num>
  <w:num w:numId="34" w16cid:durableId="1904560041">
    <w:abstractNumId w:val="9"/>
  </w:num>
  <w:num w:numId="35" w16cid:durableId="1385518735">
    <w:abstractNumId w:val="35"/>
  </w:num>
  <w:num w:numId="36" w16cid:durableId="2002615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6371440">
    <w:abstractNumId w:val="21"/>
  </w:num>
  <w:num w:numId="38" w16cid:durableId="392972261">
    <w:abstractNumId w:val="17"/>
  </w:num>
  <w:num w:numId="39" w16cid:durableId="5863099">
    <w:abstractNumId w:val="47"/>
  </w:num>
  <w:num w:numId="40" w16cid:durableId="1781534123">
    <w:abstractNumId w:val="10"/>
  </w:num>
  <w:num w:numId="41" w16cid:durableId="2079475820">
    <w:abstractNumId w:val="19"/>
  </w:num>
  <w:num w:numId="42" w16cid:durableId="872382076">
    <w:abstractNumId w:val="22"/>
  </w:num>
  <w:num w:numId="43" w16cid:durableId="1300111249">
    <w:abstractNumId w:val="44"/>
  </w:num>
  <w:num w:numId="44" w16cid:durableId="1425492424">
    <w:abstractNumId w:val="0"/>
  </w:num>
  <w:num w:numId="45" w16cid:durableId="862595893">
    <w:abstractNumId w:val="39"/>
  </w:num>
  <w:num w:numId="46" w16cid:durableId="1584530867">
    <w:abstractNumId w:val="15"/>
  </w:num>
  <w:num w:numId="47" w16cid:durableId="1200820988">
    <w:abstractNumId w:val="32"/>
  </w:num>
  <w:num w:numId="48" w16cid:durableId="287517166">
    <w:abstractNumId w:val="31"/>
  </w:num>
  <w:num w:numId="49" w16cid:durableId="86980500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98F"/>
    <w:rsid w:val="000046D0"/>
    <w:rsid w:val="00004AEB"/>
    <w:rsid w:val="000135FF"/>
    <w:rsid w:val="0002101A"/>
    <w:rsid w:val="000214FA"/>
    <w:rsid w:val="000265CC"/>
    <w:rsid w:val="00030334"/>
    <w:rsid w:val="00030C97"/>
    <w:rsid w:val="00032212"/>
    <w:rsid w:val="00032288"/>
    <w:rsid w:val="0003661A"/>
    <w:rsid w:val="00037A69"/>
    <w:rsid w:val="00040136"/>
    <w:rsid w:val="00040C21"/>
    <w:rsid w:val="000420E3"/>
    <w:rsid w:val="00043EAE"/>
    <w:rsid w:val="000453C3"/>
    <w:rsid w:val="000457E4"/>
    <w:rsid w:val="00045A30"/>
    <w:rsid w:val="000474FA"/>
    <w:rsid w:val="00050CAF"/>
    <w:rsid w:val="00051CC0"/>
    <w:rsid w:val="00053095"/>
    <w:rsid w:val="00054145"/>
    <w:rsid w:val="00056046"/>
    <w:rsid w:val="0005755E"/>
    <w:rsid w:val="000625B2"/>
    <w:rsid w:val="00064134"/>
    <w:rsid w:val="00071A2F"/>
    <w:rsid w:val="00073310"/>
    <w:rsid w:val="000739A6"/>
    <w:rsid w:val="00082162"/>
    <w:rsid w:val="00082488"/>
    <w:rsid w:val="00083699"/>
    <w:rsid w:val="00084A76"/>
    <w:rsid w:val="00086545"/>
    <w:rsid w:val="00087E16"/>
    <w:rsid w:val="00091F49"/>
    <w:rsid w:val="00095FC4"/>
    <w:rsid w:val="0009661F"/>
    <w:rsid w:val="00097746"/>
    <w:rsid w:val="000A2581"/>
    <w:rsid w:val="000B1F11"/>
    <w:rsid w:val="000B3056"/>
    <w:rsid w:val="000B357E"/>
    <w:rsid w:val="000B4C1B"/>
    <w:rsid w:val="000B5746"/>
    <w:rsid w:val="000B6641"/>
    <w:rsid w:val="000B6F7E"/>
    <w:rsid w:val="000B70AB"/>
    <w:rsid w:val="000C069E"/>
    <w:rsid w:val="000C0EDA"/>
    <w:rsid w:val="000C3B8F"/>
    <w:rsid w:val="000C6AAC"/>
    <w:rsid w:val="000D1760"/>
    <w:rsid w:val="000D6686"/>
    <w:rsid w:val="000D703B"/>
    <w:rsid w:val="000E18B5"/>
    <w:rsid w:val="000E4D28"/>
    <w:rsid w:val="000F5870"/>
    <w:rsid w:val="00102528"/>
    <w:rsid w:val="001027C9"/>
    <w:rsid w:val="001049C4"/>
    <w:rsid w:val="00105E9A"/>
    <w:rsid w:val="00111964"/>
    <w:rsid w:val="001119CE"/>
    <w:rsid w:val="001202E2"/>
    <w:rsid w:val="00123305"/>
    <w:rsid w:val="001243BB"/>
    <w:rsid w:val="00124B08"/>
    <w:rsid w:val="001262DF"/>
    <w:rsid w:val="00126CA7"/>
    <w:rsid w:val="00130BA6"/>
    <w:rsid w:val="001315D9"/>
    <w:rsid w:val="00134B9B"/>
    <w:rsid w:val="001354F6"/>
    <w:rsid w:val="001378E9"/>
    <w:rsid w:val="0014076E"/>
    <w:rsid w:val="00141C58"/>
    <w:rsid w:val="001465B2"/>
    <w:rsid w:val="00147A35"/>
    <w:rsid w:val="00153B6E"/>
    <w:rsid w:val="00154C24"/>
    <w:rsid w:val="0016013C"/>
    <w:rsid w:val="00160E84"/>
    <w:rsid w:val="00162224"/>
    <w:rsid w:val="00162554"/>
    <w:rsid w:val="00162686"/>
    <w:rsid w:val="0016395D"/>
    <w:rsid w:val="001643E9"/>
    <w:rsid w:val="00165AA9"/>
    <w:rsid w:val="00175E64"/>
    <w:rsid w:val="00177B99"/>
    <w:rsid w:val="00182CB4"/>
    <w:rsid w:val="0018773C"/>
    <w:rsid w:val="00187D63"/>
    <w:rsid w:val="001901A6"/>
    <w:rsid w:val="00191DF6"/>
    <w:rsid w:val="00193F7E"/>
    <w:rsid w:val="0019576E"/>
    <w:rsid w:val="001966E0"/>
    <w:rsid w:val="0019732F"/>
    <w:rsid w:val="001A05C2"/>
    <w:rsid w:val="001A21A1"/>
    <w:rsid w:val="001A28E5"/>
    <w:rsid w:val="001A5664"/>
    <w:rsid w:val="001A6FAF"/>
    <w:rsid w:val="001B6761"/>
    <w:rsid w:val="001B6850"/>
    <w:rsid w:val="001C1196"/>
    <w:rsid w:val="001C1CF2"/>
    <w:rsid w:val="001D47B3"/>
    <w:rsid w:val="001D5732"/>
    <w:rsid w:val="001E00AA"/>
    <w:rsid w:val="001E0B5C"/>
    <w:rsid w:val="001E109B"/>
    <w:rsid w:val="001E1F62"/>
    <w:rsid w:val="001E2A19"/>
    <w:rsid w:val="001E665F"/>
    <w:rsid w:val="001E789A"/>
    <w:rsid w:val="001F0876"/>
    <w:rsid w:val="001F3A63"/>
    <w:rsid w:val="001F76F6"/>
    <w:rsid w:val="00202BF1"/>
    <w:rsid w:val="00210A79"/>
    <w:rsid w:val="00214D35"/>
    <w:rsid w:val="00217475"/>
    <w:rsid w:val="002250C7"/>
    <w:rsid w:val="00226A91"/>
    <w:rsid w:val="00226E16"/>
    <w:rsid w:val="00230D84"/>
    <w:rsid w:val="00232CB2"/>
    <w:rsid w:val="00233946"/>
    <w:rsid w:val="002414A4"/>
    <w:rsid w:val="00241D5F"/>
    <w:rsid w:val="00244808"/>
    <w:rsid w:val="002451FB"/>
    <w:rsid w:val="002467A2"/>
    <w:rsid w:val="00246BB1"/>
    <w:rsid w:val="0025074C"/>
    <w:rsid w:val="0025082B"/>
    <w:rsid w:val="00252C7A"/>
    <w:rsid w:val="002549AC"/>
    <w:rsid w:val="002553C0"/>
    <w:rsid w:val="00260803"/>
    <w:rsid w:val="00262D76"/>
    <w:rsid w:val="00263730"/>
    <w:rsid w:val="0026497F"/>
    <w:rsid w:val="00265BB0"/>
    <w:rsid w:val="002750D1"/>
    <w:rsid w:val="0027540F"/>
    <w:rsid w:val="002763B3"/>
    <w:rsid w:val="00276A94"/>
    <w:rsid w:val="0027743F"/>
    <w:rsid w:val="002805AA"/>
    <w:rsid w:val="00282A37"/>
    <w:rsid w:val="00283165"/>
    <w:rsid w:val="0028435B"/>
    <w:rsid w:val="0028518B"/>
    <w:rsid w:val="00285947"/>
    <w:rsid w:val="0028798F"/>
    <w:rsid w:val="0029147F"/>
    <w:rsid w:val="002942E6"/>
    <w:rsid w:val="0029634C"/>
    <w:rsid w:val="002A48C4"/>
    <w:rsid w:val="002A7572"/>
    <w:rsid w:val="002A79ED"/>
    <w:rsid w:val="002B24FF"/>
    <w:rsid w:val="002B5D80"/>
    <w:rsid w:val="002B5E41"/>
    <w:rsid w:val="002C3570"/>
    <w:rsid w:val="002C43BD"/>
    <w:rsid w:val="002D4093"/>
    <w:rsid w:val="002E0796"/>
    <w:rsid w:val="002E3F1C"/>
    <w:rsid w:val="002F20A7"/>
    <w:rsid w:val="002F5062"/>
    <w:rsid w:val="002F5CFD"/>
    <w:rsid w:val="002F74BC"/>
    <w:rsid w:val="00300529"/>
    <w:rsid w:val="00310C4B"/>
    <w:rsid w:val="003122F0"/>
    <w:rsid w:val="00316D60"/>
    <w:rsid w:val="00320F99"/>
    <w:rsid w:val="00324F4F"/>
    <w:rsid w:val="00324F66"/>
    <w:rsid w:val="00326F6E"/>
    <w:rsid w:val="00327BB5"/>
    <w:rsid w:val="003301B5"/>
    <w:rsid w:val="00330645"/>
    <w:rsid w:val="00330AD0"/>
    <w:rsid w:val="00331865"/>
    <w:rsid w:val="00332193"/>
    <w:rsid w:val="00334409"/>
    <w:rsid w:val="00335847"/>
    <w:rsid w:val="00342F2B"/>
    <w:rsid w:val="00345E50"/>
    <w:rsid w:val="00346A95"/>
    <w:rsid w:val="003517B7"/>
    <w:rsid w:val="00357424"/>
    <w:rsid w:val="00357946"/>
    <w:rsid w:val="00361C46"/>
    <w:rsid w:val="003660FC"/>
    <w:rsid w:val="00366410"/>
    <w:rsid w:val="003735BB"/>
    <w:rsid w:val="0037568B"/>
    <w:rsid w:val="00376E5B"/>
    <w:rsid w:val="003777C0"/>
    <w:rsid w:val="00382061"/>
    <w:rsid w:val="00382F04"/>
    <w:rsid w:val="0038495C"/>
    <w:rsid w:val="003856CA"/>
    <w:rsid w:val="00390090"/>
    <w:rsid w:val="003903F8"/>
    <w:rsid w:val="003926FF"/>
    <w:rsid w:val="00395137"/>
    <w:rsid w:val="003957F2"/>
    <w:rsid w:val="003A1243"/>
    <w:rsid w:val="003A1A93"/>
    <w:rsid w:val="003A60F5"/>
    <w:rsid w:val="003A6840"/>
    <w:rsid w:val="003C2639"/>
    <w:rsid w:val="003C39C1"/>
    <w:rsid w:val="003D4EDD"/>
    <w:rsid w:val="003D539B"/>
    <w:rsid w:val="003D7A3F"/>
    <w:rsid w:val="003D7D93"/>
    <w:rsid w:val="003E0786"/>
    <w:rsid w:val="003E7D95"/>
    <w:rsid w:val="003F2A31"/>
    <w:rsid w:val="003F3219"/>
    <w:rsid w:val="003F3FEA"/>
    <w:rsid w:val="0040052B"/>
    <w:rsid w:val="00400987"/>
    <w:rsid w:val="00400E7F"/>
    <w:rsid w:val="00405168"/>
    <w:rsid w:val="00405269"/>
    <w:rsid w:val="0040598D"/>
    <w:rsid w:val="00405D8A"/>
    <w:rsid w:val="00406D88"/>
    <w:rsid w:val="004103BA"/>
    <w:rsid w:val="004105FD"/>
    <w:rsid w:val="00412491"/>
    <w:rsid w:val="00412842"/>
    <w:rsid w:val="00412CE7"/>
    <w:rsid w:val="00413342"/>
    <w:rsid w:val="00414DF6"/>
    <w:rsid w:val="00417149"/>
    <w:rsid w:val="004179D3"/>
    <w:rsid w:val="00420944"/>
    <w:rsid w:val="00422BE8"/>
    <w:rsid w:val="00422E82"/>
    <w:rsid w:val="00423391"/>
    <w:rsid w:val="00425666"/>
    <w:rsid w:val="00427159"/>
    <w:rsid w:val="00436761"/>
    <w:rsid w:val="00442B1D"/>
    <w:rsid w:val="00442E4F"/>
    <w:rsid w:val="00444D58"/>
    <w:rsid w:val="00446556"/>
    <w:rsid w:val="004506E3"/>
    <w:rsid w:val="00453B52"/>
    <w:rsid w:val="004604DD"/>
    <w:rsid w:val="004643A7"/>
    <w:rsid w:val="00466A21"/>
    <w:rsid w:val="004717C8"/>
    <w:rsid w:val="00472450"/>
    <w:rsid w:val="00482BF6"/>
    <w:rsid w:val="00484B26"/>
    <w:rsid w:val="00485DA3"/>
    <w:rsid w:val="00487934"/>
    <w:rsid w:val="00494790"/>
    <w:rsid w:val="0049635C"/>
    <w:rsid w:val="00497D0F"/>
    <w:rsid w:val="00497E46"/>
    <w:rsid w:val="004A1072"/>
    <w:rsid w:val="004A1A94"/>
    <w:rsid w:val="004A1DEF"/>
    <w:rsid w:val="004B278E"/>
    <w:rsid w:val="004B2917"/>
    <w:rsid w:val="004C50D7"/>
    <w:rsid w:val="004C6AD6"/>
    <w:rsid w:val="004C6C45"/>
    <w:rsid w:val="004C7D8F"/>
    <w:rsid w:val="004D066A"/>
    <w:rsid w:val="004D392C"/>
    <w:rsid w:val="004D5CCB"/>
    <w:rsid w:val="004E089F"/>
    <w:rsid w:val="004E16A9"/>
    <w:rsid w:val="004F41AA"/>
    <w:rsid w:val="004F5D19"/>
    <w:rsid w:val="004F6520"/>
    <w:rsid w:val="004F65BB"/>
    <w:rsid w:val="004F722B"/>
    <w:rsid w:val="004F7394"/>
    <w:rsid w:val="00500F69"/>
    <w:rsid w:val="005034F7"/>
    <w:rsid w:val="00503639"/>
    <w:rsid w:val="00504B8C"/>
    <w:rsid w:val="00505B80"/>
    <w:rsid w:val="00506564"/>
    <w:rsid w:val="00506965"/>
    <w:rsid w:val="00506B4C"/>
    <w:rsid w:val="00507DD5"/>
    <w:rsid w:val="00507FF5"/>
    <w:rsid w:val="005116F2"/>
    <w:rsid w:val="00511927"/>
    <w:rsid w:val="00512C95"/>
    <w:rsid w:val="005134A0"/>
    <w:rsid w:val="005162D6"/>
    <w:rsid w:val="0052350A"/>
    <w:rsid w:val="00523CC5"/>
    <w:rsid w:val="00524258"/>
    <w:rsid w:val="005250F8"/>
    <w:rsid w:val="005258F3"/>
    <w:rsid w:val="005265C4"/>
    <w:rsid w:val="00531AF5"/>
    <w:rsid w:val="00531C3D"/>
    <w:rsid w:val="00532E24"/>
    <w:rsid w:val="005361B2"/>
    <w:rsid w:val="00536A51"/>
    <w:rsid w:val="00544CDB"/>
    <w:rsid w:val="00567987"/>
    <w:rsid w:val="00573433"/>
    <w:rsid w:val="0058028C"/>
    <w:rsid w:val="00585ACB"/>
    <w:rsid w:val="0058602E"/>
    <w:rsid w:val="005875FD"/>
    <w:rsid w:val="005907B6"/>
    <w:rsid w:val="005927E7"/>
    <w:rsid w:val="00594CA6"/>
    <w:rsid w:val="005951D8"/>
    <w:rsid w:val="00597A61"/>
    <w:rsid w:val="005A1D96"/>
    <w:rsid w:val="005A7667"/>
    <w:rsid w:val="005B16F1"/>
    <w:rsid w:val="005B1A83"/>
    <w:rsid w:val="005B3EFB"/>
    <w:rsid w:val="005B479A"/>
    <w:rsid w:val="005B496B"/>
    <w:rsid w:val="005B6260"/>
    <w:rsid w:val="005C16ED"/>
    <w:rsid w:val="005C2240"/>
    <w:rsid w:val="005C670E"/>
    <w:rsid w:val="005C6C14"/>
    <w:rsid w:val="005D2A40"/>
    <w:rsid w:val="005D5C4A"/>
    <w:rsid w:val="005D72D8"/>
    <w:rsid w:val="005E489E"/>
    <w:rsid w:val="005E6546"/>
    <w:rsid w:val="005E6EDF"/>
    <w:rsid w:val="005F20D0"/>
    <w:rsid w:val="006039DA"/>
    <w:rsid w:val="00604BCF"/>
    <w:rsid w:val="0061168A"/>
    <w:rsid w:val="0061387C"/>
    <w:rsid w:val="0061630A"/>
    <w:rsid w:val="00621752"/>
    <w:rsid w:val="00622727"/>
    <w:rsid w:val="00623878"/>
    <w:rsid w:val="00623D8F"/>
    <w:rsid w:val="00625ACF"/>
    <w:rsid w:val="0062620B"/>
    <w:rsid w:val="00634466"/>
    <w:rsid w:val="00634813"/>
    <w:rsid w:val="00637FBA"/>
    <w:rsid w:val="00641F26"/>
    <w:rsid w:val="00643424"/>
    <w:rsid w:val="006504E5"/>
    <w:rsid w:val="00650866"/>
    <w:rsid w:val="00650D56"/>
    <w:rsid w:val="00652A7D"/>
    <w:rsid w:val="006559EE"/>
    <w:rsid w:val="00661F51"/>
    <w:rsid w:val="00662B4E"/>
    <w:rsid w:val="00663E3C"/>
    <w:rsid w:val="00665BC1"/>
    <w:rsid w:val="00665F7A"/>
    <w:rsid w:val="00667AD1"/>
    <w:rsid w:val="00680349"/>
    <w:rsid w:val="006869EA"/>
    <w:rsid w:val="006875CE"/>
    <w:rsid w:val="00687FDB"/>
    <w:rsid w:val="0069702D"/>
    <w:rsid w:val="006A1E25"/>
    <w:rsid w:val="006A4064"/>
    <w:rsid w:val="006A7EF2"/>
    <w:rsid w:val="006B01DE"/>
    <w:rsid w:val="006B0AE9"/>
    <w:rsid w:val="006B188D"/>
    <w:rsid w:val="006B5701"/>
    <w:rsid w:val="006C6E5E"/>
    <w:rsid w:val="006E05D3"/>
    <w:rsid w:val="006E2D69"/>
    <w:rsid w:val="006E572F"/>
    <w:rsid w:val="006E74CD"/>
    <w:rsid w:val="006F08CC"/>
    <w:rsid w:val="006F11FF"/>
    <w:rsid w:val="006F6FA6"/>
    <w:rsid w:val="007000AB"/>
    <w:rsid w:val="00701BC3"/>
    <w:rsid w:val="0071048D"/>
    <w:rsid w:val="00722ABC"/>
    <w:rsid w:val="007236E5"/>
    <w:rsid w:val="00724FEA"/>
    <w:rsid w:val="00733609"/>
    <w:rsid w:val="00736289"/>
    <w:rsid w:val="0073708B"/>
    <w:rsid w:val="00737599"/>
    <w:rsid w:val="00741424"/>
    <w:rsid w:val="007427A1"/>
    <w:rsid w:val="007443AD"/>
    <w:rsid w:val="007472E3"/>
    <w:rsid w:val="00750AE0"/>
    <w:rsid w:val="00751539"/>
    <w:rsid w:val="00752BCA"/>
    <w:rsid w:val="00766073"/>
    <w:rsid w:val="00767FC2"/>
    <w:rsid w:val="00773393"/>
    <w:rsid w:val="00773A68"/>
    <w:rsid w:val="00774679"/>
    <w:rsid w:val="007847B5"/>
    <w:rsid w:val="00785C10"/>
    <w:rsid w:val="007860D4"/>
    <w:rsid w:val="00790732"/>
    <w:rsid w:val="00791070"/>
    <w:rsid w:val="00796879"/>
    <w:rsid w:val="00797BD9"/>
    <w:rsid w:val="007A084A"/>
    <w:rsid w:val="007A2690"/>
    <w:rsid w:val="007A2A1B"/>
    <w:rsid w:val="007A31B0"/>
    <w:rsid w:val="007A5471"/>
    <w:rsid w:val="007B1A7D"/>
    <w:rsid w:val="007B3AB5"/>
    <w:rsid w:val="007B3F1E"/>
    <w:rsid w:val="007B447F"/>
    <w:rsid w:val="007B5F86"/>
    <w:rsid w:val="007C2E59"/>
    <w:rsid w:val="007C4781"/>
    <w:rsid w:val="007C4A2D"/>
    <w:rsid w:val="007C4A69"/>
    <w:rsid w:val="007C732C"/>
    <w:rsid w:val="007D21B8"/>
    <w:rsid w:val="007D2DB2"/>
    <w:rsid w:val="007E5C58"/>
    <w:rsid w:val="007E6239"/>
    <w:rsid w:val="007E782A"/>
    <w:rsid w:val="007F1CA4"/>
    <w:rsid w:val="007F6B0D"/>
    <w:rsid w:val="00804B1A"/>
    <w:rsid w:val="00804E1D"/>
    <w:rsid w:val="00805092"/>
    <w:rsid w:val="008055FA"/>
    <w:rsid w:val="0081180B"/>
    <w:rsid w:val="00812E89"/>
    <w:rsid w:val="00814016"/>
    <w:rsid w:val="00822BF3"/>
    <w:rsid w:val="008279B9"/>
    <w:rsid w:val="008321BE"/>
    <w:rsid w:val="00840831"/>
    <w:rsid w:val="00844AAA"/>
    <w:rsid w:val="008453FD"/>
    <w:rsid w:val="00854735"/>
    <w:rsid w:val="00855197"/>
    <w:rsid w:val="008557BF"/>
    <w:rsid w:val="00864635"/>
    <w:rsid w:val="00865A24"/>
    <w:rsid w:val="00870B31"/>
    <w:rsid w:val="00872883"/>
    <w:rsid w:val="008729C0"/>
    <w:rsid w:val="008739A9"/>
    <w:rsid w:val="00873C33"/>
    <w:rsid w:val="0087436F"/>
    <w:rsid w:val="00877E51"/>
    <w:rsid w:val="00881505"/>
    <w:rsid w:val="00881C7A"/>
    <w:rsid w:val="008829A5"/>
    <w:rsid w:val="00883FEF"/>
    <w:rsid w:val="008846CC"/>
    <w:rsid w:val="00893F33"/>
    <w:rsid w:val="0089454B"/>
    <w:rsid w:val="00894D4D"/>
    <w:rsid w:val="00896E0B"/>
    <w:rsid w:val="00897490"/>
    <w:rsid w:val="0089771C"/>
    <w:rsid w:val="008A038A"/>
    <w:rsid w:val="008A14C2"/>
    <w:rsid w:val="008A48B6"/>
    <w:rsid w:val="008A5C80"/>
    <w:rsid w:val="008A6CB5"/>
    <w:rsid w:val="008B270E"/>
    <w:rsid w:val="008B2851"/>
    <w:rsid w:val="008B3341"/>
    <w:rsid w:val="008B3964"/>
    <w:rsid w:val="008C0AD9"/>
    <w:rsid w:val="008C7EB7"/>
    <w:rsid w:val="008D04B7"/>
    <w:rsid w:val="008D2F1B"/>
    <w:rsid w:val="008D3E49"/>
    <w:rsid w:val="008D4E6D"/>
    <w:rsid w:val="008E0860"/>
    <w:rsid w:val="008E0F54"/>
    <w:rsid w:val="008E2310"/>
    <w:rsid w:val="008E3508"/>
    <w:rsid w:val="008E7CBA"/>
    <w:rsid w:val="008F6517"/>
    <w:rsid w:val="008F6EA4"/>
    <w:rsid w:val="009005E2"/>
    <w:rsid w:val="0090278D"/>
    <w:rsid w:val="009111F0"/>
    <w:rsid w:val="00912A3C"/>
    <w:rsid w:val="00912E78"/>
    <w:rsid w:val="009137A0"/>
    <w:rsid w:val="00920732"/>
    <w:rsid w:val="009333F7"/>
    <w:rsid w:val="00934783"/>
    <w:rsid w:val="00934A6D"/>
    <w:rsid w:val="00934C08"/>
    <w:rsid w:val="00935AB5"/>
    <w:rsid w:val="00940540"/>
    <w:rsid w:val="00941255"/>
    <w:rsid w:val="00943C43"/>
    <w:rsid w:val="00943E52"/>
    <w:rsid w:val="00944460"/>
    <w:rsid w:val="009469D2"/>
    <w:rsid w:val="0094773E"/>
    <w:rsid w:val="0095174D"/>
    <w:rsid w:val="009553AD"/>
    <w:rsid w:val="0096269D"/>
    <w:rsid w:val="0096420D"/>
    <w:rsid w:val="00966B9E"/>
    <w:rsid w:val="009734E3"/>
    <w:rsid w:val="009736B7"/>
    <w:rsid w:val="00974AEE"/>
    <w:rsid w:val="009770B9"/>
    <w:rsid w:val="00981F1D"/>
    <w:rsid w:val="0098379E"/>
    <w:rsid w:val="00992B85"/>
    <w:rsid w:val="009A2FAB"/>
    <w:rsid w:val="009B4EF1"/>
    <w:rsid w:val="009B7144"/>
    <w:rsid w:val="009C382F"/>
    <w:rsid w:val="009D297D"/>
    <w:rsid w:val="009E0808"/>
    <w:rsid w:val="009E4314"/>
    <w:rsid w:val="009E7748"/>
    <w:rsid w:val="009E7884"/>
    <w:rsid w:val="009F3297"/>
    <w:rsid w:val="009F6A68"/>
    <w:rsid w:val="009F792E"/>
    <w:rsid w:val="00A04028"/>
    <w:rsid w:val="00A05C6B"/>
    <w:rsid w:val="00A0601A"/>
    <w:rsid w:val="00A076E3"/>
    <w:rsid w:val="00A122D4"/>
    <w:rsid w:val="00A12F7D"/>
    <w:rsid w:val="00A1521A"/>
    <w:rsid w:val="00A17595"/>
    <w:rsid w:val="00A17CE0"/>
    <w:rsid w:val="00A20859"/>
    <w:rsid w:val="00A229A7"/>
    <w:rsid w:val="00A24FFD"/>
    <w:rsid w:val="00A273E5"/>
    <w:rsid w:val="00A36A12"/>
    <w:rsid w:val="00A40C35"/>
    <w:rsid w:val="00A410F2"/>
    <w:rsid w:val="00A42CB0"/>
    <w:rsid w:val="00A43D6F"/>
    <w:rsid w:val="00A4449F"/>
    <w:rsid w:val="00A44D32"/>
    <w:rsid w:val="00A51202"/>
    <w:rsid w:val="00A5700A"/>
    <w:rsid w:val="00A65EBE"/>
    <w:rsid w:val="00A665DF"/>
    <w:rsid w:val="00A668B8"/>
    <w:rsid w:val="00A679AF"/>
    <w:rsid w:val="00A72BA5"/>
    <w:rsid w:val="00A72C10"/>
    <w:rsid w:val="00A74E58"/>
    <w:rsid w:val="00A7526A"/>
    <w:rsid w:val="00A755BE"/>
    <w:rsid w:val="00A773B5"/>
    <w:rsid w:val="00A80C39"/>
    <w:rsid w:val="00A81160"/>
    <w:rsid w:val="00A83072"/>
    <w:rsid w:val="00A83B6D"/>
    <w:rsid w:val="00A90F1F"/>
    <w:rsid w:val="00A91D9E"/>
    <w:rsid w:val="00A9309D"/>
    <w:rsid w:val="00AA4E63"/>
    <w:rsid w:val="00AB3C68"/>
    <w:rsid w:val="00AB4651"/>
    <w:rsid w:val="00AB490E"/>
    <w:rsid w:val="00AB6AE1"/>
    <w:rsid w:val="00AB75B1"/>
    <w:rsid w:val="00AB7FF7"/>
    <w:rsid w:val="00AC1498"/>
    <w:rsid w:val="00AC2553"/>
    <w:rsid w:val="00AC46C4"/>
    <w:rsid w:val="00AC4F8A"/>
    <w:rsid w:val="00AC53F2"/>
    <w:rsid w:val="00AC69AA"/>
    <w:rsid w:val="00AD5F31"/>
    <w:rsid w:val="00AE4E17"/>
    <w:rsid w:val="00AE72C2"/>
    <w:rsid w:val="00AE756E"/>
    <w:rsid w:val="00AE7AC2"/>
    <w:rsid w:val="00AF09E4"/>
    <w:rsid w:val="00AF121A"/>
    <w:rsid w:val="00AF2C07"/>
    <w:rsid w:val="00AF60DD"/>
    <w:rsid w:val="00B0032E"/>
    <w:rsid w:val="00B03750"/>
    <w:rsid w:val="00B0672E"/>
    <w:rsid w:val="00B132C6"/>
    <w:rsid w:val="00B23BE1"/>
    <w:rsid w:val="00B25B39"/>
    <w:rsid w:val="00B31548"/>
    <w:rsid w:val="00B36163"/>
    <w:rsid w:val="00B368D7"/>
    <w:rsid w:val="00B40A07"/>
    <w:rsid w:val="00B40CFE"/>
    <w:rsid w:val="00B436A6"/>
    <w:rsid w:val="00B4486E"/>
    <w:rsid w:val="00B44F75"/>
    <w:rsid w:val="00B45694"/>
    <w:rsid w:val="00B47885"/>
    <w:rsid w:val="00B50398"/>
    <w:rsid w:val="00B53B7A"/>
    <w:rsid w:val="00B67833"/>
    <w:rsid w:val="00B74EBD"/>
    <w:rsid w:val="00B76871"/>
    <w:rsid w:val="00B77210"/>
    <w:rsid w:val="00B77A8E"/>
    <w:rsid w:val="00B83D33"/>
    <w:rsid w:val="00B8498A"/>
    <w:rsid w:val="00B87F7C"/>
    <w:rsid w:val="00B90994"/>
    <w:rsid w:val="00B923AE"/>
    <w:rsid w:val="00B92471"/>
    <w:rsid w:val="00B95AE1"/>
    <w:rsid w:val="00B96546"/>
    <w:rsid w:val="00B96570"/>
    <w:rsid w:val="00BA0340"/>
    <w:rsid w:val="00BB1348"/>
    <w:rsid w:val="00BB23B5"/>
    <w:rsid w:val="00BB3B76"/>
    <w:rsid w:val="00BB3C1C"/>
    <w:rsid w:val="00BB44CA"/>
    <w:rsid w:val="00BB6ED2"/>
    <w:rsid w:val="00BB72D0"/>
    <w:rsid w:val="00BC126C"/>
    <w:rsid w:val="00BD0505"/>
    <w:rsid w:val="00BD4897"/>
    <w:rsid w:val="00BE004C"/>
    <w:rsid w:val="00BE3711"/>
    <w:rsid w:val="00BE3E4D"/>
    <w:rsid w:val="00BE55BE"/>
    <w:rsid w:val="00BF057C"/>
    <w:rsid w:val="00BF1090"/>
    <w:rsid w:val="00BF33FC"/>
    <w:rsid w:val="00BF502E"/>
    <w:rsid w:val="00BF6380"/>
    <w:rsid w:val="00BF73A3"/>
    <w:rsid w:val="00C0229B"/>
    <w:rsid w:val="00C03ADC"/>
    <w:rsid w:val="00C05519"/>
    <w:rsid w:val="00C11F5D"/>
    <w:rsid w:val="00C1271C"/>
    <w:rsid w:val="00C12E40"/>
    <w:rsid w:val="00C14E86"/>
    <w:rsid w:val="00C17FB3"/>
    <w:rsid w:val="00C202E1"/>
    <w:rsid w:val="00C20517"/>
    <w:rsid w:val="00C21B04"/>
    <w:rsid w:val="00C23D7C"/>
    <w:rsid w:val="00C24586"/>
    <w:rsid w:val="00C245D2"/>
    <w:rsid w:val="00C247B0"/>
    <w:rsid w:val="00C27A7F"/>
    <w:rsid w:val="00C30372"/>
    <w:rsid w:val="00C3190A"/>
    <w:rsid w:val="00C3399B"/>
    <w:rsid w:val="00C422AD"/>
    <w:rsid w:val="00C44039"/>
    <w:rsid w:val="00C4616B"/>
    <w:rsid w:val="00C534ED"/>
    <w:rsid w:val="00C55EF6"/>
    <w:rsid w:val="00C57F8E"/>
    <w:rsid w:val="00C61F76"/>
    <w:rsid w:val="00C62643"/>
    <w:rsid w:val="00C66D01"/>
    <w:rsid w:val="00C67C59"/>
    <w:rsid w:val="00C70195"/>
    <w:rsid w:val="00C70405"/>
    <w:rsid w:val="00C706D4"/>
    <w:rsid w:val="00C738D9"/>
    <w:rsid w:val="00C833F1"/>
    <w:rsid w:val="00C85F0C"/>
    <w:rsid w:val="00C87EEA"/>
    <w:rsid w:val="00C90834"/>
    <w:rsid w:val="00C90D75"/>
    <w:rsid w:val="00C92AE4"/>
    <w:rsid w:val="00C95B6F"/>
    <w:rsid w:val="00CA0431"/>
    <w:rsid w:val="00CA0926"/>
    <w:rsid w:val="00CA16F9"/>
    <w:rsid w:val="00CA2689"/>
    <w:rsid w:val="00CA2C96"/>
    <w:rsid w:val="00CA31EC"/>
    <w:rsid w:val="00CA5C78"/>
    <w:rsid w:val="00CA758E"/>
    <w:rsid w:val="00CB08D5"/>
    <w:rsid w:val="00CB2C39"/>
    <w:rsid w:val="00CB46F8"/>
    <w:rsid w:val="00CB69D1"/>
    <w:rsid w:val="00CB7AD9"/>
    <w:rsid w:val="00CB7B61"/>
    <w:rsid w:val="00CB7EE5"/>
    <w:rsid w:val="00CC0622"/>
    <w:rsid w:val="00CC3551"/>
    <w:rsid w:val="00CC3EA3"/>
    <w:rsid w:val="00CD14D1"/>
    <w:rsid w:val="00CD1BA3"/>
    <w:rsid w:val="00CD54EC"/>
    <w:rsid w:val="00CD7012"/>
    <w:rsid w:val="00CE2EE2"/>
    <w:rsid w:val="00CE740C"/>
    <w:rsid w:val="00CF0B23"/>
    <w:rsid w:val="00CF1109"/>
    <w:rsid w:val="00CF2D62"/>
    <w:rsid w:val="00CF6248"/>
    <w:rsid w:val="00CF7CFE"/>
    <w:rsid w:val="00D00CBA"/>
    <w:rsid w:val="00D02FEF"/>
    <w:rsid w:val="00D05F7E"/>
    <w:rsid w:val="00D0762F"/>
    <w:rsid w:val="00D25301"/>
    <w:rsid w:val="00D25DED"/>
    <w:rsid w:val="00D30EF2"/>
    <w:rsid w:val="00D31451"/>
    <w:rsid w:val="00D31D4E"/>
    <w:rsid w:val="00D34F6D"/>
    <w:rsid w:val="00D4081E"/>
    <w:rsid w:val="00D41E71"/>
    <w:rsid w:val="00D43D69"/>
    <w:rsid w:val="00D46278"/>
    <w:rsid w:val="00D46DAB"/>
    <w:rsid w:val="00D551ED"/>
    <w:rsid w:val="00D602A8"/>
    <w:rsid w:val="00D62191"/>
    <w:rsid w:val="00D63A22"/>
    <w:rsid w:val="00D642A7"/>
    <w:rsid w:val="00D66578"/>
    <w:rsid w:val="00D675C4"/>
    <w:rsid w:val="00D70405"/>
    <w:rsid w:val="00D70BB3"/>
    <w:rsid w:val="00D720A4"/>
    <w:rsid w:val="00D76C08"/>
    <w:rsid w:val="00D7752D"/>
    <w:rsid w:val="00D82A4E"/>
    <w:rsid w:val="00D83B9C"/>
    <w:rsid w:val="00D849B3"/>
    <w:rsid w:val="00D85684"/>
    <w:rsid w:val="00D86D80"/>
    <w:rsid w:val="00D92755"/>
    <w:rsid w:val="00D94B0D"/>
    <w:rsid w:val="00D95F4F"/>
    <w:rsid w:val="00D96490"/>
    <w:rsid w:val="00DA1848"/>
    <w:rsid w:val="00DA3808"/>
    <w:rsid w:val="00DA4040"/>
    <w:rsid w:val="00DB074B"/>
    <w:rsid w:val="00DB1498"/>
    <w:rsid w:val="00DB663E"/>
    <w:rsid w:val="00DC0504"/>
    <w:rsid w:val="00DC1F35"/>
    <w:rsid w:val="00DD5E08"/>
    <w:rsid w:val="00DE01A8"/>
    <w:rsid w:val="00DE10DF"/>
    <w:rsid w:val="00DE4B77"/>
    <w:rsid w:val="00DE567D"/>
    <w:rsid w:val="00DF1B73"/>
    <w:rsid w:val="00DF243C"/>
    <w:rsid w:val="00DF3ADB"/>
    <w:rsid w:val="00DF45D7"/>
    <w:rsid w:val="00DF4755"/>
    <w:rsid w:val="00DF7718"/>
    <w:rsid w:val="00E01699"/>
    <w:rsid w:val="00E01E94"/>
    <w:rsid w:val="00E0212E"/>
    <w:rsid w:val="00E0269D"/>
    <w:rsid w:val="00E133A0"/>
    <w:rsid w:val="00E1496F"/>
    <w:rsid w:val="00E1548F"/>
    <w:rsid w:val="00E17B23"/>
    <w:rsid w:val="00E205BE"/>
    <w:rsid w:val="00E23C5A"/>
    <w:rsid w:val="00E32D1C"/>
    <w:rsid w:val="00E337BD"/>
    <w:rsid w:val="00E33C61"/>
    <w:rsid w:val="00E34B66"/>
    <w:rsid w:val="00E37262"/>
    <w:rsid w:val="00E469D0"/>
    <w:rsid w:val="00E47492"/>
    <w:rsid w:val="00E47763"/>
    <w:rsid w:val="00E51752"/>
    <w:rsid w:val="00E564DB"/>
    <w:rsid w:val="00E56830"/>
    <w:rsid w:val="00E56F11"/>
    <w:rsid w:val="00E572FC"/>
    <w:rsid w:val="00E57C9A"/>
    <w:rsid w:val="00E57E69"/>
    <w:rsid w:val="00E6029D"/>
    <w:rsid w:val="00E607CD"/>
    <w:rsid w:val="00E66420"/>
    <w:rsid w:val="00E70954"/>
    <w:rsid w:val="00E73F45"/>
    <w:rsid w:val="00E7511A"/>
    <w:rsid w:val="00E768B1"/>
    <w:rsid w:val="00E84D87"/>
    <w:rsid w:val="00E86EE4"/>
    <w:rsid w:val="00E904E2"/>
    <w:rsid w:val="00E91E22"/>
    <w:rsid w:val="00E92446"/>
    <w:rsid w:val="00E9303F"/>
    <w:rsid w:val="00E931CD"/>
    <w:rsid w:val="00E937AA"/>
    <w:rsid w:val="00E94136"/>
    <w:rsid w:val="00E9655A"/>
    <w:rsid w:val="00EA0F1C"/>
    <w:rsid w:val="00EA3508"/>
    <w:rsid w:val="00EA3BEC"/>
    <w:rsid w:val="00EA701F"/>
    <w:rsid w:val="00EB142B"/>
    <w:rsid w:val="00EB18A0"/>
    <w:rsid w:val="00EB3AAC"/>
    <w:rsid w:val="00EB3EB8"/>
    <w:rsid w:val="00EB4032"/>
    <w:rsid w:val="00EB6D17"/>
    <w:rsid w:val="00EC5094"/>
    <w:rsid w:val="00EC72DD"/>
    <w:rsid w:val="00ED2F40"/>
    <w:rsid w:val="00ED45F4"/>
    <w:rsid w:val="00ED54C2"/>
    <w:rsid w:val="00EE5FAF"/>
    <w:rsid w:val="00EE7821"/>
    <w:rsid w:val="00EE7A9F"/>
    <w:rsid w:val="00EF5869"/>
    <w:rsid w:val="00EF703E"/>
    <w:rsid w:val="00F10B24"/>
    <w:rsid w:val="00F13FA3"/>
    <w:rsid w:val="00F17E1B"/>
    <w:rsid w:val="00F2326F"/>
    <w:rsid w:val="00F25567"/>
    <w:rsid w:val="00F2710B"/>
    <w:rsid w:val="00F40B79"/>
    <w:rsid w:val="00F412F6"/>
    <w:rsid w:val="00F42077"/>
    <w:rsid w:val="00F42C4F"/>
    <w:rsid w:val="00F4755E"/>
    <w:rsid w:val="00F5149A"/>
    <w:rsid w:val="00F53E57"/>
    <w:rsid w:val="00F55616"/>
    <w:rsid w:val="00F62EA7"/>
    <w:rsid w:val="00F6707E"/>
    <w:rsid w:val="00F672AB"/>
    <w:rsid w:val="00F733A6"/>
    <w:rsid w:val="00F737A4"/>
    <w:rsid w:val="00F75ADE"/>
    <w:rsid w:val="00F76CA4"/>
    <w:rsid w:val="00F77465"/>
    <w:rsid w:val="00F77B98"/>
    <w:rsid w:val="00F85209"/>
    <w:rsid w:val="00F85953"/>
    <w:rsid w:val="00F902DF"/>
    <w:rsid w:val="00F92B00"/>
    <w:rsid w:val="00F93F21"/>
    <w:rsid w:val="00F94272"/>
    <w:rsid w:val="00F954F3"/>
    <w:rsid w:val="00F96A70"/>
    <w:rsid w:val="00FA0C1E"/>
    <w:rsid w:val="00FA4398"/>
    <w:rsid w:val="00FA49E9"/>
    <w:rsid w:val="00FA4A24"/>
    <w:rsid w:val="00FA5610"/>
    <w:rsid w:val="00FA7593"/>
    <w:rsid w:val="00FB067A"/>
    <w:rsid w:val="00FB230C"/>
    <w:rsid w:val="00FB45F9"/>
    <w:rsid w:val="00FB66FB"/>
    <w:rsid w:val="00FB6801"/>
    <w:rsid w:val="00FC4649"/>
    <w:rsid w:val="00FC5D29"/>
    <w:rsid w:val="00FD4751"/>
    <w:rsid w:val="00FD6225"/>
    <w:rsid w:val="00FD763A"/>
    <w:rsid w:val="00FE2181"/>
    <w:rsid w:val="00FE232A"/>
    <w:rsid w:val="00FE2704"/>
    <w:rsid w:val="00FE5907"/>
    <w:rsid w:val="00FE7ADB"/>
    <w:rsid w:val="00FF1B79"/>
    <w:rsid w:val="00FF3808"/>
    <w:rsid w:val="00FF44ED"/>
    <w:rsid w:val="00FF4C9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96ADB"/>
  <w15:docId w15:val="{DFE6E902-4B0E-4988-9BCB-CC9AAE9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0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243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A1243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C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3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4E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C35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124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3A124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A1243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3A1243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3A1243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C3570"/>
    <w:rPr>
      <w:sz w:val="28"/>
      <w:szCs w:val="20"/>
    </w:rPr>
  </w:style>
  <w:style w:type="paragraph" w:styleId="a9">
    <w:name w:val="Body Text Indent"/>
    <w:basedOn w:val="a"/>
    <w:rsid w:val="002C3570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C3570"/>
    <w:pPr>
      <w:jc w:val="center"/>
    </w:pPr>
    <w:rPr>
      <w:sz w:val="28"/>
      <w:szCs w:val="20"/>
    </w:rPr>
  </w:style>
  <w:style w:type="character" w:styleId="aa">
    <w:name w:val="page number"/>
    <w:basedOn w:val="a0"/>
    <w:rsid w:val="002C3570"/>
  </w:style>
  <w:style w:type="paragraph" w:customStyle="1" w:styleId="ConsPlusNonformat">
    <w:name w:val="ConsPlusNonformat"/>
    <w:rsid w:val="002C3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C3570"/>
    <w:rPr>
      <w:color w:val="0000FF"/>
      <w:u w:val="single"/>
    </w:rPr>
  </w:style>
  <w:style w:type="table" w:styleId="ac">
    <w:name w:val="Table Grid"/>
    <w:basedOn w:val="a1"/>
    <w:rsid w:val="002C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C35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C35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2C3570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link w:val="af0"/>
    <w:qFormat/>
    <w:rsid w:val="002C3570"/>
    <w:pPr>
      <w:ind w:left="720"/>
      <w:contextualSpacing/>
    </w:pPr>
    <w:rPr>
      <w:sz w:val="20"/>
      <w:szCs w:val="20"/>
    </w:rPr>
  </w:style>
  <w:style w:type="paragraph" w:styleId="af1">
    <w:name w:val="Normal (Web)"/>
    <w:basedOn w:val="a"/>
    <w:unhideWhenUsed/>
    <w:rsid w:val="002C3570"/>
    <w:pPr>
      <w:spacing w:before="100" w:beforeAutospacing="1" w:after="100" w:afterAutospacing="1"/>
    </w:pPr>
  </w:style>
  <w:style w:type="paragraph" w:styleId="af2">
    <w:name w:val="No Spacing"/>
    <w:qFormat/>
    <w:rsid w:val="002C357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rsid w:val="002C3570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2C3570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rsid w:val="002C357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C3570"/>
    <w:rPr>
      <w:sz w:val="44"/>
      <w:lang w:val="ru-RU" w:eastAsia="ru-RU" w:bidi="ar-SA"/>
    </w:rPr>
  </w:style>
  <w:style w:type="paragraph" w:customStyle="1" w:styleId="af4">
    <w:name w:val="Нормальный (таблица)"/>
    <w:basedOn w:val="a"/>
    <w:next w:val="a"/>
    <w:rsid w:val="002C3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Основной текст_"/>
    <w:link w:val="51"/>
    <w:rsid w:val="002C3570"/>
    <w:rPr>
      <w:sz w:val="18"/>
      <w:szCs w:val="18"/>
      <w:shd w:val="clear" w:color="auto" w:fill="FFFFFF"/>
      <w:lang w:bidi="ar-SA"/>
    </w:rPr>
  </w:style>
  <w:style w:type="character" w:customStyle="1" w:styleId="12">
    <w:name w:val="Основной текст1"/>
    <w:rsid w:val="002C3570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51">
    <w:name w:val="Основной текст5"/>
    <w:basedOn w:val="a"/>
    <w:link w:val="af5"/>
    <w:rsid w:val="002C3570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22">
    <w:name w:val="Основной текст2"/>
    <w:rsid w:val="002C35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2C35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C3570"/>
    <w:rPr>
      <w:sz w:val="16"/>
      <w:szCs w:val="16"/>
      <w:lang w:val="ru-RU" w:eastAsia="ru-RU" w:bidi="ar-SA"/>
    </w:rPr>
  </w:style>
  <w:style w:type="paragraph" w:customStyle="1" w:styleId="af6">
    <w:name w:val="Отчетный"/>
    <w:basedOn w:val="a"/>
    <w:rsid w:val="002C3570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80">
    <w:name w:val="Заголовок 8 Знак"/>
    <w:link w:val="8"/>
    <w:semiHidden/>
    <w:rsid w:val="002C3570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8379E"/>
    <w:rPr>
      <w:b/>
      <w:sz w:val="28"/>
    </w:rPr>
  </w:style>
  <w:style w:type="paragraph" w:styleId="af7">
    <w:name w:val="Revision"/>
    <w:hidden/>
    <w:uiPriority w:val="99"/>
    <w:semiHidden/>
    <w:rsid w:val="00BB3B76"/>
    <w:rPr>
      <w:sz w:val="24"/>
      <w:szCs w:val="24"/>
    </w:rPr>
  </w:style>
  <w:style w:type="paragraph" w:customStyle="1" w:styleId="af8">
    <w:name w:val="то что надо"/>
    <w:basedOn w:val="a"/>
    <w:link w:val="af9"/>
    <w:qFormat/>
    <w:rsid w:val="00BF1090"/>
    <w:pPr>
      <w:ind w:firstLine="851"/>
      <w:jc w:val="both"/>
    </w:pPr>
    <w:rPr>
      <w:kern w:val="2"/>
      <w:sz w:val="28"/>
      <w:szCs w:val="28"/>
    </w:rPr>
  </w:style>
  <w:style w:type="character" w:customStyle="1" w:styleId="af9">
    <w:name w:val="то что надо Знак"/>
    <w:link w:val="af8"/>
    <w:locked/>
    <w:rsid w:val="00BF1090"/>
    <w:rPr>
      <w:kern w:val="2"/>
      <w:sz w:val="28"/>
      <w:szCs w:val="28"/>
    </w:rPr>
  </w:style>
  <w:style w:type="character" w:customStyle="1" w:styleId="50">
    <w:name w:val="Заголовок 5 Знак"/>
    <w:link w:val="5"/>
    <w:rsid w:val="00AE4E17"/>
    <w:rPr>
      <w:b/>
      <w:bCs/>
      <w:i/>
      <w:iCs/>
      <w:sz w:val="26"/>
      <w:szCs w:val="26"/>
    </w:rPr>
  </w:style>
  <w:style w:type="character" w:styleId="afa">
    <w:name w:val="Strong"/>
    <w:qFormat/>
    <w:rsid w:val="00AE4E17"/>
    <w:rPr>
      <w:b/>
    </w:rPr>
  </w:style>
  <w:style w:type="character" w:customStyle="1" w:styleId="af0">
    <w:name w:val="Абзац списка Знак"/>
    <w:basedOn w:val="a0"/>
    <w:link w:val="af"/>
    <w:rsid w:val="0027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A661-F78E-4A4E-B8C1-DFFDE399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114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PC</cp:lastModifiedBy>
  <cp:revision>17</cp:revision>
  <cp:lastPrinted>2024-05-28T14:52:00Z</cp:lastPrinted>
  <dcterms:created xsi:type="dcterms:W3CDTF">2024-06-04T06:43:00Z</dcterms:created>
  <dcterms:modified xsi:type="dcterms:W3CDTF">2024-06-17T09:02:00Z</dcterms:modified>
</cp:coreProperties>
</file>